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11773061"/>
        <w:placeholder>
          <w:docPart w:val="C6EEB19364774917AC4BBE3B6E0545A1"/>
        </w:placeholder>
        <w:showingPlcHdr/>
        <w:date>
          <w:dateFormat w:val="dd/MM/yyyy"/>
          <w:lid w:val="it-IT"/>
          <w:storeMappedDataAs w:val="dateTime"/>
          <w:calendar w:val="gregorian"/>
        </w:date>
      </w:sdtPr>
      <w:sdtContent>
        <w:p w14:paraId="4F835DCD" w14:textId="77777777" w:rsidR="004E2EA6" w:rsidRPr="006C15C0" w:rsidRDefault="00976DBC" w:rsidP="00BE03A1">
          <w:pPr>
            <w:pStyle w:val="Informazionicontatto"/>
            <w:ind w:left="113"/>
          </w:pPr>
          <w:r w:rsidRPr="00976DBC">
            <w:rPr>
              <w:rStyle w:val="Testosegnaposto"/>
            </w:rPr>
            <w:t>Fare clic qui per immettere una data.</w:t>
          </w:r>
        </w:p>
      </w:sdtContent>
    </w:sdt>
    <w:p w14:paraId="7DB2534A" w14:textId="77777777" w:rsidR="00772103" w:rsidRPr="006C15C0" w:rsidRDefault="00772103" w:rsidP="00BE03A1">
      <w:pPr>
        <w:pStyle w:val="Informazionicontatto"/>
        <w:ind w:left="113"/>
      </w:pPr>
    </w:p>
    <w:tbl>
      <w:tblPr>
        <w:tblStyle w:val="Tabellacurriculum"/>
        <w:tblpPr w:leftFromText="141" w:rightFromText="141" w:vertAnchor="text" w:horzAnchor="margin" w:tblpX="137" w:tblpY="515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461"/>
      </w:tblGrid>
      <w:tr w:rsidR="00BE03A1" w:rsidRPr="00572EF4" w14:paraId="4D8A0C76" w14:textId="77777777" w:rsidTr="000F349C">
        <w:sdt>
          <w:sdtPr>
            <w:rPr>
              <w:rStyle w:val="NomeOsservante"/>
            </w:rPr>
            <w:id w:val="-505756605"/>
            <w:placeholder>
              <w:docPart w:val="DefaultPlaceholder_1081868574"/>
            </w:placeholder>
            <w15:color w:val="FFFFFF"/>
          </w:sdtPr>
          <w:sdtEndPr>
            <w:rPr>
              <w:rStyle w:val="Carpredefinitoparagrafo"/>
              <w:rFonts w:asciiTheme="minorHAnsi" w:hAnsiTheme="minorHAnsi"/>
              <w:b w:val="0"/>
              <w:caps w:val="0"/>
              <w:color w:val="595959" w:themeColor="text1" w:themeTint="A6"/>
              <w:sz w:val="28"/>
            </w:rPr>
          </w:sdtEndPr>
          <w:sdtContent>
            <w:tc>
              <w:tcPr>
                <w:tcW w:w="13462" w:type="dxa"/>
                <w:shd w:val="clear" w:color="auto" w:fill="006D66"/>
                <w:vAlign w:val="center"/>
              </w:tcPr>
              <w:p w14:paraId="3D324B93" w14:textId="77777777" w:rsidR="00BE03A1" w:rsidRPr="00945698" w:rsidRDefault="00976DBC" w:rsidP="000F349C">
                <w:pPr>
                  <w:pStyle w:val="Testocurriculum"/>
                  <w:ind w:left="113"/>
                  <w:rPr>
                    <w:rFonts w:ascii="Constantia" w:hAnsi="Constantia"/>
                    <w:b/>
                    <w:color w:val="FFFFFF" w:themeColor="background1"/>
                    <w:sz w:val="28"/>
                  </w:rPr>
                </w:pPr>
                <w:r>
                  <w:rPr>
                    <w:rStyle w:val="NomeOsservante"/>
                  </w:rPr>
                  <w:t>nome soggetto interessato</w:t>
                </w:r>
              </w:p>
            </w:tc>
          </w:sdtContent>
        </w:sdt>
      </w:tr>
      <w:tr w:rsidR="00BE03A1" w:rsidRPr="00572EF4" w14:paraId="3CBA706B" w14:textId="77777777" w:rsidTr="000F349C">
        <w:tc>
          <w:tcPr>
            <w:tcW w:w="13462" w:type="dxa"/>
            <w:shd w:val="clear" w:color="auto" w:fill="C00000"/>
            <w:vAlign w:val="center"/>
          </w:tcPr>
          <w:p w14:paraId="440CDE56" w14:textId="77777777" w:rsidR="00BE03A1" w:rsidRPr="00945698" w:rsidRDefault="00BE03A1" w:rsidP="000F349C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 xml:space="preserve">CONSIDERAZIONI INIZIALI </w:t>
            </w:r>
            <w:r w:rsidRPr="00945698">
              <w:rPr>
                <w:rFonts w:ascii="Constantia" w:hAnsi="Constantia"/>
                <w:b/>
                <w:color w:val="FFFFFF" w:themeColor="background1"/>
                <w:sz w:val="24"/>
              </w:rPr>
              <w:t>(eventuali)</w:t>
            </w:r>
          </w:p>
        </w:tc>
      </w:tr>
      <w:tr w:rsidR="00BE03A1" w:rsidRPr="006C15C0" w14:paraId="21F379E7" w14:textId="77777777" w:rsidTr="000F349C">
        <w:tc>
          <w:tcPr>
            <w:tcW w:w="13462" w:type="dxa"/>
            <w:vAlign w:val="center"/>
          </w:tcPr>
          <w:p w14:paraId="57779748" w14:textId="77777777" w:rsidR="00BE03A1" w:rsidRPr="009469CF" w:rsidRDefault="00BE03A1" w:rsidP="000F349C">
            <w:pPr>
              <w:pStyle w:val="Testocurriculum"/>
              <w:ind w:left="113" w:right="442"/>
              <w:rPr>
                <w:rFonts w:ascii="Constantia" w:hAnsi="Constantia"/>
                <w:color w:val="000000" w:themeColor="text1"/>
              </w:rPr>
            </w:pPr>
          </w:p>
        </w:tc>
      </w:tr>
    </w:tbl>
    <w:p w14:paraId="1498571B" w14:textId="77777777" w:rsidR="004E2EA6" w:rsidRPr="006C15C0" w:rsidRDefault="004E2EA6" w:rsidP="00BE03A1">
      <w:pPr>
        <w:pStyle w:val="Informazionicontatto"/>
        <w:ind w:left="113"/>
      </w:pPr>
    </w:p>
    <w:p w14:paraId="33526586" w14:textId="77777777" w:rsidR="004E2EA6" w:rsidRPr="006C15C0" w:rsidRDefault="004E2EA6" w:rsidP="00BE03A1">
      <w:pPr>
        <w:pStyle w:val="Informazionicontatto"/>
        <w:ind w:left="113"/>
        <w:rPr>
          <w:rStyle w:val="Enfasicorsivo"/>
        </w:rPr>
      </w:pPr>
    </w:p>
    <w:p w14:paraId="7B0DA0CA" w14:textId="77777777" w:rsidR="00945698" w:rsidRDefault="00945698" w:rsidP="00BE03A1">
      <w:pPr>
        <w:ind w:left="113"/>
      </w:pPr>
    </w:p>
    <w:tbl>
      <w:tblPr>
        <w:tblStyle w:val="Tabellacurriculum"/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Resume"/>
      </w:tblPr>
      <w:tblGrid>
        <w:gridCol w:w="283"/>
        <w:gridCol w:w="1834"/>
        <w:gridCol w:w="11639"/>
      </w:tblGrid>
      <w:tr w:rsidR="000F349C" w:rsidRPr="00572EF4" w14:paraId="1BB6C499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4DE60CA" w14:textId="77777777" w:rsidR="000F349C" w:rsidRPr="000F349C" w:rsidRDefault="000F349C" w:rsidP="000F349C">
            <w:pPr>
              <w:pStyle w:val="Testocurriculum"/>
              <w:ind w:left="57" w:right="57"/>
              <w:jc w:val="right"/>
              <w:rPr>
                <w:rFonts w:ascii="Constantia" w:hAnsi="Constantia"/>
                <w:color w:val="auto"/>
                <w:sz w:val="14"/>
              </w:rPr>
            </w:pPr>
          </w:p>
        </w:tc>
        <w:tc>
          <w:tcPr>
            <w:tcW w:w="1834" w:type="dxa"/>
            <w:shd w:val="clear" w:color="auto" w:fill="C00000"/>
          </w:tcPr>
          <w:p w14:paraId="72340583" w14:textId="77777777" w:rsidR="000F349C" w:rsidRPr="005D7145" w:rsidRDefault="000F349C" w:rsidP="008B6C0A">
            <w:pPr>
              <w:pStyle w:val="Testocurriculum"/>
              <w:ind w:left="57" w:right="57"/>
              <w:rPr>
                <w:rFonts w:ascii="Constantia" w:hAnsi="Constantia"/>
                <w:b/>
                <w:color w:val="FFFFFF" w:themeColor="background1"/>
                <w:sz w:val="24"/>
              </w:rPr>
            </w:pPr>
            <w:r w:rsidRPr="005D7145">
              <w:rPr>
                <w:rFonts w:ascii="Constantia" w:hAnsi="Constantia"/>
                <w:b/>
                <w:color w:val="FFFFFF" w:themeColor="background1"/>
                <w:sz w:val="28"/>
              </w:rPr>
              <w:t>PARAGRAFI</w:t>
            </w:r>
          </w:p>
        </w:tc>
        <w:tc>
          <w:tcPr>
            <w:tcW w:w="11638" w:type="dxa"/>
            <w:shd w:val="clear" w:color="auto" w:fill="C00000"/>
            <w:vAlign w:val="center"/>
          </w:tcPr>
          <w:p w14:paraId="50C47484" w14:textId="77777777" w:rsidR="000F349C" w:rsidRPr="00220F65" w:rsidRDefault="000F349C" w:rsidP="008B6C0A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</w:rPr>
            </w:pPr>
            <w:r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>OSSERVAZIONI</w:t>
            </w:r>
          </w:p>
        </w:tc>
      </w:tr>
      <w:tr w:rsidR="000F349C" w:rsidRPr="00572EF4" w14:paraId="06F30087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DA0D07D" w14:textId="77777777" w:rsidR="000F349C" w:rsidRPr="000F349C" w:rsidRDefault="000F349C" w:rsidP="000F349C">
            <w:pPr>
              <w:pStyle w:val="Titolo1"/>
              <w:spacing w:after="120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</w:t>
            </w:r>
          </w:p>
        </w:tc>
        <w:tc>
          <w:tcPr>
            <w:tcW w:w="1834" w:type="dxa"/>
            <w:vAlign w:val="center"/>
          </w:tcPr>
          <w:p w14:paraId="2D6B1A03" w14:textId="77777777" w:rsidR="000F349C" w:rsidRPr="005D7145" w:rsidRDefault="000F349C" w:rsidP="008B6C0A">
            <w:pPr>
              <w:pStyle w:val="Titolo1"/>
              <w:spacing w:after="120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83643479"/>
                <w:placeholder>
                  <w:docPart w:val="DF6D429DE8EC40789E75E43BED428500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</w:t>
            </w:r>
          </w:p>
        </w:tc>
        <w:tc>
          <w:tcPr>
            <w:tcW w:w="11638" w:type="dxa"/>
            <w:vAlign w:val="center"/>
          </w:tcPr>
          <w:p w14:paraId="00D1AD53" w14:textId="34D12D9C" w:rsidR="000F349C" w:rsidRPr="002C0A89" w:rsidRDefault="000F349C" w:rsidP="008B6C0A">
            <w:pPr>
              <w:pStyle w:val="Testocurriculum"/>
              <w:ind w:left="113"/>
              <w:rPr>
                <w:u w:val="single"/>
              </w:rPr>
            </w:pPr>
          </w:p>
        </w:tc>
      </w:tr>
      <w:tr w:rsidR="000F349C" w:rsidRPr="00572EF4" w14:paraId="04DD928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367F77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2</w:t>
            </w:r>
          </w:p>
        </w:tc>
        <w:tc>
          <w:tcPr>
            <w:tcW w:w="1834" w:type="dxa"/>
            <w:vAlign w:val="center"/>
          </w:tcPr>
          <w:p w14:paraId="368C521A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027371243"/>
                <w:placeholder>
                  <w:docPart w:val="4DE469918A4F497382E8A753303EB030"/>
                </w:placeholder>
                <w15:color w:val="3366FF"/>
                <w:text/>
              </w:sdtPr>
              <w:sdtContent>
                <w:r>
                  <w:rPr>
                    <w:rStyle w:val="elencoparagrafi1"/>
                  </w:rPr>
                  <w:t xml:space="preserve"> 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0367970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17BF73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434A5061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3</w:t>
            </w:r>
          </w:p>
        </w:tc>
        <w:tc>
          <w:tcPr>
            <w:tcW w:w="1834" w:type="dxa"/>
            <w:vAlign w:val="center"/>
          </w:tcPr>
          <w:p w14:paraId="14FA7A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136020714"/>
                <w:placeholder>
                  <w:docPart w:val="51D2A2F229E348E996602742F2CBD444"/>
                </w:placeholder>
                <w15:color w:val="3366FF"/>
                <w:text/>
              </w:sdt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82EABA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BE5939E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BC6DE4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4</w:t>
            </w:r>
          </w:p>
        </w:tc>
        <w:tc>
          <w:tcPr>
            <w:tcW w:w="1834" w:type="dxa"/>
            <w:vAlign w:val="center"/>
          </w:tcPr>
          <w:p w14:paraId="47493A1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221218104"/>
                <w:placeholder>
                  <w:docPart w:val="8EBDBE42DD1943739ACED724DCB113BC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F4602C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6F53078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15CC986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5</w:t>
            </w:r>
          </w:p>
        </w:tc>
        <w:tc>
          <w:tcPr>
            <w:tcW w:w="1834" w:type="dxa"/>
            <w:vAlign w:val="center"/>
          </w:tcPr>
          <w:p w14:paraId="6FABEB3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567072876"/>
                <w:placeholder>
                  <w:docPart w:val="A95DB25E2AFE4F009939AF3052E5BA9B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16AF558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EC13A3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F53FE8F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lastRenderedPageBreak/>
              <w:t>6</w:t>
            </w:r>
          </w:p>
        </w:tc>
        <w:tc>
          <w:tcPr>
            <w:tcW w:w="1834" w:type="dxa"/>
            <w:vAlign w:val="center"/>
          </w:tcPr>
          <w:p w14:paraId="3459A95D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83306113"/>
                <w:placeholder>
                  <w:docPart w:val="52F8153C5DF74C71A54A5B12799C91A4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EC32076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ED88A18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65E41B3D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7</w:t>
            </w:r>
          </w:p>
        </w:tc>
        <w:tc>
          <w:tcPr>
            <w:tcW w:w="1834" w:type="dxa"/>
            <w:vAlign w:val="center"/>
          </w:tcPr>
          <w:p w14:paraId="7AF5CE4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769922511"/>
                <w:placeholder>
                  <w:docPart w:val="53FAECD17ED94CF8A066225A24E4F252"/>
                </w:placeholder>
                <w15:color w:val="3366FF"/>
                <w:text/>
              </w:sdtPr>
              <w:sdtContent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2F72879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1868871D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4366FEA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8</w:t>
            </w:r>
          </w:p>
        </w:tc>
        <w:tc>
          <w:tcPr>
            <w:tcW w:w="1834" w:type="dxa"/>
            <w:vAlign w:val="center"/>
          </w:tcPr>
          <w:p w14:paraId="677062DC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1778062725"/>
                <w:placeholder>
                  <w:docPart w:val="F7046171558542ADBF79A12DE3CE855F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5D8D7FB1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503D3163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D1426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9</w:t>
            </w:r>
          </w:p>
        </w:tc>
        <w:tc>
          <w:tcPr>
            <w:tcW w:w="1834" w:type="dxa"/>
            <w:vAlign w:val="center"/>
          </w:tcPr>
          <w:p w14:paraId="09250459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848252295"/>
                <w:placeholder>
                  <w:docPart w:val="5924207DF2A74EF28B9D5486D027E7ED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C248633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0C905792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69C7B4E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10</w:t>
            </w:r>
          </w:p>
        </w:tc>
        <w:tc>
          <w:tcPr>
            <w:tcW w:w="1834" w:type="dxa"/>
            <w:vAlign w:val="center"/>
          </w:tcPr>
          <w:p w14:paraId="4C333F18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Fonts w:ascii="Arial" w:eastAsiaTheme="minorHAnsi" w:hAnsi="Arial" w:cstheme="minorBidi"/>
                <w:b/>
                <w:caps w:val="0"/>
                <w:color w:val="FF0000"/>
                <w:sz w:val="2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44104145"/>
                <w:placeholder>
                  <w:docPart w:val="55A79F1BD8114A7DBEF3E3DD640D80DA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5085ACD" w14:textId="77777777" w:rsidR="000F349C" w:rsidRPr="006C15C0" w:rsidRDefault="000F349C" w:rsidP="008B6C0A">
            <w:pPr>
              <w:pStyle w:val="Testocurriculum"/>
              <w:ind w:left="113"/>
            </w:pPr>
          </w:p>
        </w:tc>
      </w:tr>
      <w:tr w:rsidR="000F349C" w:rsidRPr="00572EF4" w14:paraId="471079E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187C4180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11</w:t>
            </w:r>
          </w:p>
        </w:tc>
        <w:tc>
          <w:tcPr>
            <w:tcW w:w="1834" w:type="dxa"/>
            <w:vAlign w:val="center"/>
          </w:tcPr>
          <w:p w14:paraId="71E98D9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03970459"/>
                <w:placeholder>
                  <w:docPart w:val="F34264887BF54671B2D2EA546E38B200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27E99547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7A1CC425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5E21FDE4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12</w:t>
            </w:r>
          </w:p>
        </w:tc>
        <w:tc>
          <w:tcPr>
            <w:tcW w:w="1834" w:type="dxa"/>
            <w:vAlign w:val="center"/>
          </w:tcPr>
          <w:p w14:paraId="591605A5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537506637"/>
                <w:placeholder>
                  <w:docPart w:val="B5B0F69011674656986C89A4930FF7E4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3CE36169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47D95F5F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3C9DB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13</w:t>
            </w:r>
          </w:p>
        </w:tc>
        <w:tc>
          <w:tcPr>
            <w:tcW w:w="1834" w:type="dxa"/>
            <w:vAlign w:val="center"/>
          </w:tcPr>
          <w:p w14:paraId="09C85A63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716250029"/>
                <w:placeholder>
                  <w:docPart w:val="32894D7FEB4D4BCEB83B0C5D43077361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6640325F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11F538D0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792C98D3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14</w:t>
            </w:r>
          </w:p>
        </w:tc>
        <w:tc>
          <w:tcPr>
            <w:tcW w:w="1834" w:type="dxa"/>
            <w:vAlign w:val="center"/>
          </w:tcPr>
          <w:p w14:paraId="3EEFC446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1207482061"/>
                <w:placeholder>
                  <w:docPart w:val="868431BEE1384B69BC4F5B0D10C14D11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0F49816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  <w:tr w:rsidR="000F349C" w:rsidRPr="00572EF4" w14:paraId="5FE4103B" w14:textId="77777777" w:rsidTr="000F349C">
        <w:tc>
          <w:tcPr>
            <w:tcW w:w="283" w:type="dxa"/>
            <w:tcBorders>
              <w:top w:val="nil"/>
              <w:left w:val="nil"/>
              <w:bottom w:val="nil"/>
            </w:tcBorders>
            <w:vAlign w:val="bottom"/>
          </w:tcPr>
          <w:p w14:paraId="07913D7C" w14:textId="77777777" w:rsidR="000F349C" w:rsidRPr="000F349C" w:rsidRDefault="000F349C" w:rsidP="000F349C">
            <w:pPr>
              <w:pStyle w:val="Titolo1"/>
              <w:ind w:left="57" w:right="57"/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</w:pPr>
            <w:r w:rsidRPr="000F349C">
              <w:rPr>
                <w:rFonts w:ascii="Arial" w:eastAsiaTheme="minorHAnsi" w:hAnsi="Arial" w:cstheme="minorBidi"/>
                <w:caps w:val="0"/>
                <w:color w:val="auto"/>
                <w:sz w:val="14"/>
              </w:rPr>
              <w:t>15</w:t>
            </w:r>
          </w:p>
        </w:tc>
        <w:tc>
          <w:tcPr>
            <w:tcW w:w="1834" w:type="dxa"/>
            <w:vAlign w:val="center"/>
          </w:tcPr>
          <w:p w14:paraId="69F0812E" w14:textId="77777777" w:rsidR="000F349C" w:rsidRPr="005D7145" w:rsidRDefault="000F349C" w:rsidP="008B6C0A">
            <w:pPr>
              <w:pStyle w:val="Titolo1"/>
              <w:ind w:left="57" w:right="57"/>
              <w:jc w:val="left"/>
              <w:rPr>
                <w:rStyle w:val="elencoparagrafi1"/>
                <w:caps w:val="0"/>
              </w:rPr>
            </w:pPr>
            <w:r>
              <w:rPr>
                <w:rFonts w:ascii="Arial" w:eastAsiaTheme="minorHAnsi" w:hAnsi="Arial" w:cstheme="minorBidi"/>
                <w:b/>
                <w:caps w:val="0"/>
                <w:color w:val="0070C0"/>
                <w:sz w:val="20"/>
              </w:rPr>
              <w:t xml:space="preserve"> n. </w:t>
            </w:r>
            <w:sdt>
              <w:sdtPr>
                <w:rPr>
                  <w:rStyle w:val="elencoparagrafi1"/>
                </w:rPr>
                <w:id w:val="-734472150"/>
                <w:placeholder>
                  <w:docPart w:val="B963A1E210BA4A6386B7D75FE10AEE9D"/>
                </w:placeholder>
                <w15:color w:val="3366FF"/>
                <w:text/>
              </w:sdtPr>
              <w:sdtContent>
                <w:r w:rsidRPr="00D07591">
                  <w:rPr>
                    <w:rStyle w:val="elencoparagrafi1"/>
                  </w:rPr>
                  <w:t xml:space="preserve"> </w:t>
                </w:r>
                <w:r>
                  <w:rPr>
                    <w:rStyle w:val="elencoparagrafi1"/>
                  </w:rPr>
                  <w:t xml:space="preserve">   </w:t>
                </w:r>
                <w:r w:rsidRPr="00D07591">
                  <w:rPr>
                    <w:rStyle w:val="elencoparagrafi1"/>
                  </w:rPr>
                  <w:t xml:space="preserve">  </w:t>
                </w:r>
              </w:sdtContent>
            </w:sdt>
          </w:p>
        </w:tc>
        <w:tc>
          <w:tcPr>
            <w:tcW w:w="11638" w:type="dxa"/>
            <w:vAlign w:val="center"/>
          </w:tcPr>
          <w:p w14:paraId="4A98B852" w14:textId="77777777" w:rsidR="000F349C" w:rsidRDefault="000F349C" w:rsidP="008B6C0A">
            <w:pPr>
              <w:pStyle w:val="Testocurriculum"/>
              <w:ind w:left="113"/>
              <w:rPr>
                <w:rStyle w:val="Osservazione1"/>
              </w:rPr>
            </w:pPr>
          </w:p>
        </w:tc>
      </w:tr>
    </w:tbl>
    <w:p w14:paraId="4B4F9D98" w14:textId="77777777" w:rsidR="00220F65" w:rsidRDefault="00220F65" w:rsidP="00BE03A1">
      <w:pPr>
        <w:ind w:left="113"/>
      </w:pPr>
    </w:p>
    <w:p w14:paraId="485DBB37" w14:textId="77777777" w:rsidR="008B6C0A" w:rsidRDefault="008B6C0A" w:rsidP="00BE03A1">
      <w:pPr>
        <w:ind w:left="113"/>
      </w:pPr>
    </w:p>
    <w:p w14:paraId="4EE41581" w14:textId="77777777" w:rsidR="008B6C0A" w:rsidRDefault="008B6C0A" w:rsidP="00BE03A1">
      <w:pPr>
        <w:ind w:left="113"/>
      </w:pPr>
    </w:p>
    <w:tbl>
      <w:tblPr>
        <w:tblStyle w:val="Tabellacurriculum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E97AD" w:themeColor="accent1"/>
        </w:tblBorders>
        <w:tblLook w:val="04A0" w:firstRow="1" w:lastRow="0" w:firstColumn="1" w:lastColumn="0" w:noHBand="0" w:noVBand="1"/>
        <w:tblDescription w:val="Resume"/>
      </w:tblPr>
      <w:tblGrid>
        <w:gridCol w:w="13320"/>
      </w:tblGrid>
      <w:tr w:rsidR="00220F65" w:rsidRPr="00572EF4" w14:paraId="3E7E0454" w14:textId="77777777" w:rsidTr="000F349C">
        <w:tc>
          <w:tcPr>
            <w:tcW w:w="13320" w:type="dxa"/>
            <w:shd w:val="clear" w:color="auto" w:fill="C00000"/>
            <w:vAlign w:val="center"/>
          </w:tcPr>
          <w:p w14:paraId="1F19DE9E" w14:textId="28A14696" w:rsidR="00220F65" w:rsidRPr="00945698" w:rsidRDefault="003C1629" w:rsidP="00D43910">
            <w:pPr>
              <w:pStyle w:val="Testocurriculum"/>
              <w:ind w:left="113"/>
              <w:rPr>
                <w:rFonts w:ascii="Constantia" w:hAnsi="Constantia"/>
                <w:b/>
                <w:color w:val="FFFFFF" w:themeColor="background1"/>
                <w:sz w:val="28"/>
              </w:rPr>
            </w:pPr>
            <w:r>
              <w:rPr>
                <w:rFonts w:ascii="Constantia" w:hAnsi="Constantia"/>
                <w:b/>
                <w:color w:val="FFFFFF" w:themeColor="background1"/>
                <w:sz w:val="28"/>
              </w:rPr>
              <w:lastRenderedPageBreak/>
              <w:t>SUGGERIMENTI</w:t>
            </w:r>
            <w:r w:rsidR="00220F65" w:rsidRPr="00945698">
              <w:rPr>
                <w:rFonts w:ascii="Constantia" w:hAnsi="Constantia"/>
                <w:b/>
                <w:color w:val="FFFFFF" w:themeColor="background1"/>
                <w:sz w:val="28"/>
              </w:rPr>
              <w:t xml:space="preserve"> (eventuali)</w:t>
            </w:r>
          </w:p>
        </w:tc>
      </w:tr>
      <w:tr w:rsidR="00220F65" w:rsidRPr="006C15C0" w14:paraId="4DA14277" w14:textId="77777777" w:rsidTr="000F349C">
        <w:tc>
          <w:tcPr>
            <w:tcW w:w="13320" w:type="dxa"/>
            <w:vAlign w:val="center"/>
          </w:tcPr>
          <w:p w14:paraId="0378D573" w14:textId="77777777" w:rsidR="0034771F" w:rsidRPr="006C15C0" w:rsidRDefault="0034771F" w:rsidP="00976DBC">
            <w:pPr>
              <w:pStyle w:val="Testocurriculum"/>
              <w:ind w:left="113" w:right="441"/>
            </w:pPr>
          </w:p>
        </w:tc>
      </w:tr>
    </w:tbl>
    <w:p w14:paraId="3E7FB715" w14:textId="77777777" w:rsidR="004E2EA6" w:rsidRDefault="004E2EA6" w:rsidP="00BE03A1">
      <w:pPr>
        <w:ind w:left="113"/>
      </w:pPr>
    </w:p>
    <w:p w14:paraId="449F7107" w14:textId="77777777" w:rsidR="00945698" w:rsidRDefault="00945698" w:rsidP="00BE03A1">
      <w:pPr>
        <w:ind w:left="113"/>
      </w:pPr>
    </w:p>
    <w:p w14:paraId="33BFEF90" w14:textId="77777777" w:rsidR="000F349C" w:rsidRDefault="000F349C" w:rsidP="00BE03A1">
      <w:pPr>
        <w:ind w:left="113"/>
      </w:pPr>
    </w:p>
    <w:p w14:paraId="65562EDE" w14:textId="77777777" w:rsidR="000F349C" w:rsidRDefault="000F349C" w:rsidP="00BE03A1">
      <w:pPr>
        <w:ind w:left="113"/>
      </w:pPr>
    </w:p>
    <w:p w14:paraId="3650E665" w14:textId="77777777" w:rsidR="00945698" w:rsidRDefault="00945698" w:rsidP="00BE03A1">
      <w:pPr>
        <w:ind w:left="113"/>
      </w:pPr>
    </w:p>
    <w:p w14:paraId="58A3922C" w14:textId="77777777" w:rsidR="00976DBC" w:rsidRDefault="00976DBC" w:rsidP="00BE03A1">
      <w:pPr>
        <w:ind w:left="113"/>
      </w:pPr>
    </w:p>
    <w:p w14:paraId="162B87E4" w14:textId="77777777" w:rsidR="00976DBC" w:rsidRDefault="00976DBC" w:rsidP="00BE03A1">
      <w:pPr>
        <w:ind w:left="113"/>
      </w:pPr>
    </w:p>
    <w:p w14:paraId="1F08EA81" w14:textId="77777777" w:rsidR="00976DBC" w:rsidRDefault="00976DBC" w:rsidP="00BE03A1">
      <w:pPr>
        <w:ind w:left="113"/>
      </w:pPr>
    </w:p>
    <w:p w14:paraId="341924F1" w14:textId="77777777" w:rsidR="00976DBC" w:rsidRPr="0014366B" w:rsidRDefault="00923A3F" w:rsidP="00923A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rPr>
          <w:b/>
          <w:u w:val="single"/>
        </w:rPr>
      </w:pPr>
      <w:r w:rsidRPr="0014366B">
        <w:rPr>
          <w:b/>
          <w:u w:val="single"/>
        </w:rPr>
        <w:t>N</w:t>
      </w:r>
      <w:r w:rsidR="00976DBC" w:rsidRPr="0014366B">
        <w:rPr>
          <w:b/>
          <w:u w:val="single"/>
        </w:rPr>
        <w:t>ota all’utilizzo del modello di presentazione delle osservazioni</w:t>
      </w:r>
    </w:p>
    <w:p w14:paraId="43AAEF5E" w14:textId="5A429A7D" w:rsidR="00976DBC" w:rsidRDefault="00976DBC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13"/>
        <w:jc w:val="both"/>
      </w:pPr>
      <w:r>
        <w:t>Il presente modello è uno strumento volto a favorire la presentazione delle osservazioni</w:t>
      </w:r>
      <w:r w:rsidR="00923A3F">
        <w:t xml:space="preserve"> da parte di</w:t>
      </w:r>
      <w:r>
        <w:t xml:space="preserve"> tutti i soggetti interessati, durante la fase di consultazione </w:t>
      </w:r>
      <w:r w:rsidR="00BC55CA">
        <w:t>del</w:t>
      </w:r>
      <w:r w:rsidR="00BC55CA" w:rsidRPr="00BC55CA">
        <w:t xml:space="preserve"> Piano Commerciale ed. Luglio 2026</w:t>
      </w:r>
      <w:r>
        <w:t xml:space="preserve">, in maniera più semplice e confrontabile possibile. </w:t>
      </w:r>
    </w:p>
    <w:p w14:paraId="0FADBD5F" w14:textId="77777777" w:rsidR="00431032" w:rsidRPr="00431032" w:rsidRDefault="00431032" w:rsidP="001436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"/>
        <w:jc w:val="both"/>
        <w:rPr>
          <w:b/>
          <w:u w:val="single"/>
        </w:rPr>
      </w:pPr>
      <w:r w:rsidRPr="00431032">
        <w:t xml:space="preserve">Si ricorda che, al termine della fase di consultazione, le osservazioni pervenute saranno pubblicate sul sito di web di RFI; pertanto </w:t>
      </w:r>
      <w:r w:rsidRPr="00431032">
        <w:rPr>
          <w:b/>
          <w:u w:val="single"/>
        </w:rPr>
        <w:t>si richiede, unitamente alla trasmissione delle osservazioni, l’autorizzazione alla loro pubblicazione o, qualora si ravvisasse la presenza di contenuti riservati, l’invio di una versione ostensibile.</w:t>
      </w:r>
    </w:p>
    <w:sectPr w:rsidR="00431032" w:rsidRPr="00431032" w:rsidSect="008B6C0A"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050" w:right="1148" w:bottom="1050" w:left="114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C23C" w14:textId="77777777" w:rsidR="00B41637" w:rsidRDefault="00B41637">
      <w:pPr>
        <w:spacing w:before="0" w:after="0" w:line="240" w:lineRule="auto"/>
      </w:pPr>
      <w:r>
        <w:separator/>
      </w:r>
    </w:p>
  </w:endnote>
  <w:endnote w:type="continuationSeparator" w:id="0">
    <w:p w14:paraId="67E03B0E" w14:textId="77777777" w:rsidR="00B41637" w:rsidRDefault="00B416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5C6F" w14:textId="18938BE8" w:rsidR="00076D5C" w:rsidRDefault="00076D5C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6B0417" wp14:editId="55B036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335" cy="401955"/>
              <wp:effectExtent l="0" t="0" r="18415" b="0"/>
              <wp:wrapNone/>
              <wp:docPr id="829628063" name="Casella di testo 2" descr="Informazione ad uso interno - Internal use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33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618E" w14:textId="250870A2" w:rsidR="00076D5C" w:rsidRPr="00076D5C" w:rsidRDefault="00076D5C" w:rsidP="00076D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76D5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B041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formazione ad uso interno - Internal use information" style="position:absolute;left:0;text-align:left;margin-left:0;margin-top:0;width:231.05pt;height:31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901618E" w14:textId="250870A2" w:rsidR="00076D5C" w:rsidRPr="00076D5C" w:rsidRDefault="00076D5C" w:rsidP="00076D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76D5C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68B9" w14:textId="212F18AB" w:rsidR="00976DBC" w:rsidRDefault="00000000">
    <w:pPr>
      <w:pStyle w:val="Pidipagina"/>
      <w:jc w:val="right"/>
      <w:rPr>
        <w:rFonts w:asciiTheme="majorHAnsi" w:eastAsiaTheme="majorEastAsia" w:hAnsiTheme="majorHAnsi" w:cstheme="majorBidi"/>
        <w:color w:val="7E97AD" w:themeColor="accent1"/>
        <w:sz w:val="40"/>
        <w:szCs w:val="40"/>
      </w:rPr>
    </w:pPr>
    <w:sdt>
      <w:sdtPr>
        <w:rPr>
          <w:rFonts w:eastAsiaTheme="minorEastAsia" w:cs="Times New Roman"/>
          <w:color w:val="auto"/>
          <w:sz w:val="22"/>
          <w:szCs w:val="22"/>
        </w:rPr>
        <w:id w:val="-43994206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7E97AD" w:themeColor="accent1"/>
          <w:sz w:val="40"/>
          <w:szCs w:val="40"/>
        </w:rPr>
      </w:sdtEndPr>
      <w:sdtContent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begin"/>
        </w:r>
        <w:r w:rsidR="00976DBC">
          <w:instrText>PAGE   \* MERGEFORMAT</w:instrText>
        </w:r>
        <w:r w:rsidR="00976DBC">
          <w:rPr>
            <w:rFonts w:eastAsiaTheme="minorEastAsia" w:cs="Times New Roman"/>
            <w:color w:val="auto"/>
            <w:sz w:val="22"/>
            <w:szCs w:val="22"/>
          </w:rPr>
          <w:fldChar w:fldCharType="separate"/>
        </w:r>
        <w:r w:rsidR="00A22B2C" w:rsidRPr="00A22B2C">
          <w:rPr>
            <w:rFonts w:asciiTheme="majorHAnsi" w:eastAsiaTheme="majorEastAsia" w:hAnsiTheme="majorHAnsi" w:cstheme="majorBidi"/>
            <w:noProof/>
            <w:color w:val="7E97AD" w:themeColor="accent1"/>
            <w:sz w:val="40"/>
            <w:szCs w:val="40"/>
          </w:rPr>
          <w:t>3</w:t>
        </w:r>
        <w:r w:rsidR="00976DBC">
          <w:rPr>
            <w:rFonts w:asciiTheme="majorHAnsi" w:eastAsiaTheme="majorEastAsia" w:hAnsiTheme="majorHAnsi" w:cstheme="majorBidi"/>
            <w:color w:val="7E97AD" w:themeColor="accent1"/>
            <w:sz w:val="40"/>
            <w:szCs w:val="40"/>
          </w:rPr>
          <w:fldChar w:fldCharType="end"/>
        </w:r>
      </w:sdtContent>
    </w:sdt>
  </w:p>
  <w:p w14:paraId="00133357" w14:textId="77777777" w:rsidR="00B2336A" w:rsidRPr="00772103" w:rsidRDefault="00B2336A" w:rsidP="007721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208648"/>
      <w:docPartObj>
        <w:docPartGallery w:val="Page Numbers (Bottom of Page)"/>
        <w:docPartUnique/>
      </w:docPartObj>
    </w:sdtPr>
    <w:sdtContent>
      <w:p w14:paraId="1D254CAD" w14:textId="79A9EC20" w:rsidR="00B2336A" w:rsidRDefault="00000000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B5AB" w14:textId="77777777" w:rsidR="00B41637" w:rsidRDefault="00B41637">
      <w:pPr>
        <w:spacing w:before="0" w:after="0" w:line="240" w:lineRule="auto"/>
      </w:pPr>
      <w:r>
        <w:separator/>
      </w:r>
    </w:p>
  </w:footnote>
  <w:footnote w:type="continuationSeparator" w:id="0">
    <w:p w14:paraId="5EDC0CBC" w14:textId="77777777" w:rsidR="00B41637" w:rsidRDefault="00B416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AB40" w14:textId="78BD71B2" w:rsidR="00B2336A" w:rsidRDefault="00B2336A" w:rsidP="00945698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D35C3" wp14:editId="16BFA3C4">
          <wp:simplePos x="0" y="0"/>
          <wp:positionH relativeFrom="margin">
            <wp:posOffset>39077</wp:posOffset>
          </wp:positionH>
          <wp:positionV relativeFrom="page">
            <wp:posOffset>216633</wp:posOffset>
          </wp:positionV>
          <wp:extent cx="1749425" cy="456613"/>
          <wp:effectExtent l="0" t="0" r="3175" b="635"/>
          <wp:wrapNone/>
          <wp:docPr id="1" name="Immagine 1" descr="R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56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56515" w14:textId="77777777" w:rsidR="00B2336A" w:rsidRDefault="00B2336A" w:rsidP="00945698">
    <w:pPr>
      <w:pStyle w:val="Intestazione"/>
      <w:jc w:val="right"/>
    </w:pPr>
  </w:p>
  <w:p w14:paraId="117EA5E8" w14:textId="155C6C60" w:rsidR="00E85130" w:rsidRPr="00892609" w:rsidRDefault="00B2336A" w:rsidP="00945698">
    <w:pPr>
      <w:pStyle w:val="Intestazione"/>
      <w:rPr>
        <w:rFonts w:ascii="Constantia" w:hAnsi="Constantia" w:cstheme="majorHAnsi"/>
      </w:rPr>
    </w:pPr>
    <w:r w:rsidRPr="00892609">
      <w:rPr>
        <w:rFonts w:ascii="Constantia" w:hAnsi="Constantia" w:cstheme="majorHAnsi"/>
      </w:rPr>
      <w:t xml:space="preserve">Modello di presentazione delle osservazioni </w:t>
    </w:r>
    <w:r w:rsidR="00BC55CA" w:rsidRPr="00892609">
      <w:rPr>
        <w:rFonts w:ascii="Constantia" w:hAnsi="Constantia" w:cstheme="majorHAnsi"/>
      </w:rPr>
      <w:t xml:space="preserve">al </w:t>
    </w:r>
    <w:r w:rsidR="00892609" w:rsidRPr="00892609">
      <w:rPr>
        <w:rFonts w:ascii="Constantia" w:hAnsi="Constantia" w:cstheme="majorHAnsi"/>
      </w:rPr>
      <w:t xml:space="preserve">PIANO </w:t>
    </w:r>
    <w:r w:rsidR="00892609" w:rsidRPr="00892609">
      <w:rPr>
        <w:rFonts w:ascii="Constantia" w:eastAsia="Cambria" w:hAnsi="Constantia" w:cs="Angsana New"/>
        <w:color w:val="595959"/>
      </w:rPr>
      <w:t>COMMERCIALE</w:t>
    </w:r>
    <w:r w:rsidR="00892609" w:rsidRPr="00892609">
      <w:rPr>
        <w:rFonts w:ascii="Constantia" w:hAnsi="Constantia" w:cstheme="majorHAnsi"/>
      </w:rPr>
      <w:t xml:space="preserve"> - edizione l</w:t>
    </w:r>
    <w:r w:rsidR="00BC55CA" w:rsidRPr="00892609">
      <w:rPr>
        <w:rFonts w:ascii="Constantia" w:hAnsi="Constantia" w:cstheme="majorHAnsi"/>
      </w:rPr>
      <w:t>uglio 2026</w:t>
    </w:r>
  </w:p>
  <w:p w14:paraId="04EB3CB2" w14:textId="77777777" w:rsidR="00B2336A" w:rsidRDefault="00B2336A" w:rsidP="0094569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5293"/>
    <w:multiLevelType w:val="hybridMultilevel"/>
    <w:tmpl w:val="386A9D08"/>
    <w:lvl w:ilvl="0" w:tplc="997A87AC">
      <w:numFmt w:val="bullet"/>
      <w:lvlText w:val="-"/>
      <w:lvlJc w:val="left"/>
      <w:pPr>
        <w:ind w:left="473" w:hanging="360"/>
      </w:pPr>
      <w:rPr>
        <w:rFonts w:ascii="Cambria" w:eastAsiaTheme="minorHAnsi" w:hAnsi="Cambria" w:cstheme="minorBid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46626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documentProtection w:edit="forms" w:formatting="1" w:enforcement="0"/>
  <w:defaultTabStop w:val="709"/>
  <w:hyphenationZone w:val="28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65"/>
    <w:rsid w:val="00004C1D"/>
    <w:rsid w:val="0003506C"/>
    <w:rsid w:val="00043CF2"/>
    <w:rsid w:val="00076D5C"/>
    <w:rsid w:val="000F349C"/>
    <w:rsid w:val="0010394F"/>
    <w:rsid w:val="0011348C"/>
    <w:rsid w:val="0014366B"/>
    <w:rsid w:val="001D6B94"/>
    <w:rsid w:val="00210710"/>
    <w:rsid w:val="00220F65"/>
    <w:rsid w:val="0023053D"/>
    <w:rsid w:val="002721CA"/>
    <w:rsid w:val="0028280B"/>
    <w:rsid w:val="002C0A89"/>
    <w:rsid w:val="002F49F2"/>
    <w:rsid w:val="00306EDD"/>
    <w:rsid w:val="003466FD"/>
    <w:rsid w:val="0034771F"/>
    <w:rsid w:val="00357644"/>
    <w:rsid w:val="00381F35"/>
    <w:rsid w:val="003C1629"/>
    <w:rsid w:val="003D2AA3"/>
    <w:rsid w:val="00431032"/>
    <w:rsid w:val="00456CE3"/>
    <w:rsid w:val="004722FA"/>
    <w:rsid w:val="004C75C6"/>
    <w:rsid w:val="004E2EA6"/>
    <w:rsid w:val="004E51D4"/>
    <w:rsid w:val="004F36EE"/>
    <w:rsid w:val="00535912"/>
    <w:rsid w:val="005618FD"/>
    <w:rsid w:val="00572EF4"/>
    <w:rsid w:val="005940D4"/>
    <w:rsid w:val="005D7145"/>
    <w:rsid w:val="005F037E"/>
    <w:rsid w:val="006842C1"/>
    <w:rsid w:val="006C15C0"/>
    <w:rsid w:val="006D2066"/>
    <w:rsid w:val="00732DC2"/>
    <w:rsid w:val="00742169"/>
    <w:rsid w:val="00772103"/>
    <w:rsid w:val="008264F4"/>
    <w:rsid w:val="00870B8A"/>
    <w:rsid w:val="00892609"/>
    <w:rsid w:val="00894C1E"/>
    <w:rsid w:val="008A539C"/>
    <w:rsid w:val="008B6C0A"/>
    <w:rsid w:val="008D1297"/>
    <w:rsid w:val="00923A3F"/>
    <w:rsid w:val="00945698"/>
    <w:rsid w:val="009469CF"/>
    <w:rsid w:val="0096558B"/>
    <w:rsid w:val="00976DBC"/>
    <w:rsid w:val="00990197"/>
    <w:rsid w:val="00A025D3"/>
    <w:rsid w:val="00A22B2C"/>
    <w:rsid w:val="00A76561"/>
    <w:rsid w:val="00A83A7D"/>
    <w:rsid w:val="00AC0FE1"/>
    <w:rsid w:val="00AE501A"/>
    <w:rsid w:val="00AF7867"/>
    <w:rsid w:val="00B2336A"/>
    <w:rsid w:val="00B27CAC"/>
    <w:rsid w:val="00B31BD3"/>
    <w:rsid w:val="00B41637"/>
    <w:rsid w:val="00BC55CA"/>
    <w:rsid w:val="00BD73C1"/>
    <w:rsid w:val="00BE03A1"/>
    <w:rsid w:val="00BF5CE9"/>
    <w:rsid w:val="00C23F35"/>
    <w:rsid w:val="00C72013"/>
    <w:rsid w:val="00CA1753"/>
    <w:rsid w:val="00D038DF"/>
    <w:rsid w:val="00D07591"/>
    <w:rsid w:val="00D1334E"/>
    <w:rsid w:val="00D33CFE"/>
    <w:rsid w:val="00D43910"/>
    <w:rsid w:val="00D71E2C"/>
    <w:rsid w:val="00DB442B"/>
    <w:rsid w:val="00DB5CB1"/>
    <w:rsid w:val="00DB726A"/>
    <w:rsid w:val="00E4714D"/>
    <w:rsid w:val="00E54843"/>
    <w:rsid w:val="00E62F47"/>
    <w:rsid w:val="00E85130"/>
    <w:rsid w:val="00E9216F"/>
    <w:rsid w:val="00EA5581"/>
    <w:rsid w:val="00EB3F24"/>
    <w:rsid w:val="00EE23BA"/>
    <w:rsid w:val="00EF0CA1"/>
    <w:rsid w:val="00F17201"/>
    <w:rsid w:val="00F6590B"/>
    <w:rsid w:val="00F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AC96"/>
  <w15:docId w15:val="{BDF50A90-4F94-4DE7-AC8B-F1E58C21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it-IT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20"/>
    </w:rPr>
  </w:style>
  <w:style w:type="paragraph" w:styleId="Titolo1">
    <w:name w:val="heading 1"/>
    <w:basedOn w:val="Normale"/>
    <w:next w:val="Normale"/>
    <w:link w:val="Titolo1Carattere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"/>
    <w:rPr>
      <w:kern w:val="20"/>
    </w:rPr>
  </w:style>
  <w:style w:type="paragraph" w:styleId="Pidipagina">
    <w:name w:val="footer"/>
    <w:basedOn w:val="Normale"/>
    <w:link w:val="PidipaginaCarattere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kern w:val="20"/>
    </w:rPr>
  </w:style>
  <w:style w:type="paragraph" w:customStyle="1" w:styleId="Testocurriculum">
    <w:name w:val="Testo curriculum"/>
    <w:basedOn w:val="Normale"/>
    <w:qFormat/>
    <w:pPr>
      <w:spacing w:after="40"/>
      <w:ind w:right="1440"/>
    </w:p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olo2Carattere">
    <w:name w:val="Titolo 2 Carattere"/>
    <w:basedOn w:val="Carpredefinitoparagrafo"/>
    <w:link w:val="Tito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lacurriculum">
    <w:name w:val="Tabella curriculum"/>
    <w:basedOn w:val="Tabellanormale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lalettera">
    <w:name w:val="Tabella lettera"/>
    <w:basedOn w:val="Tabellanormale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e"/>
    <w:next w:val="Normale"/>
    <w:link w:val="DataCarattere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arattere">
    <w:name w:val="Data Carattere"/>
    <w:basedOn w:val="Carpredefinitoparagraf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e"/>
    <w:uiPriority w:val="8"/>
    <w:unhideWhenUsed/>
    <w:qFormat/>
    <w:pPr>
      <w:spacing w:after="40"/>
    </w:pPr>
    <w:rPr>
      <w:b/>
      <w:bCs/>
    </w:rPr>
  </w:style>
  <w:style w:type="paragraph" w:styleId="Formuladiapertura">
    <w:name w:val="Salutation"/>
    <w:basedOn w:val="Normale"/>
    <w:next w:val="Normale"/>
    <w:link w:val="FormuladiaperturaCarattere"/>
    <w:uiPriority w:val="8"/>
    <w:unhideWhenUsed/>
    <w:qFormat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8"/>
    <w:rPr>
      <w:kern w:val="20"/>
    </w:rPr>
  </w:style>
  <w:style w:type="paragraph" w:styleId="Formuladichiusura">
    <w:name w:val="Closing"/>
    <w:basedOn w:val="Normale"/>
    <w:link w:val="FormuladichiusuraCarattere"/>
    <w:uiPriority w:val="8"/>
    <w:unhideWhenUsed/>
    <w:qFormat/>
    <w:pPr>
      <w:spacing w:before="480"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8"/>
    <w:rPr>
      <w:kern w:val="20"/>
    </w:rPr>
  </w:style>
  <w:style w:type="paragraph" w:styleId="Firma">
    <w:name w:val="Signature"/>
    <w:basedOn w:val="Normale"/>
    <w:link w:val="FirmaCarattere"/>
    <w:uiPriority w:val="8"/>
    <w:unhideWhenUsed/>
    <w:qFormat/>
    <w:pPr>
      <w:spacing w:after="480"/>
    </w:pPr>
    <w:rPr>
      <w:b/>
      <w:bCs/>
    </w:rPr>
  </w:style>
  <w:style w:type="character" w:customStyle="1" w:styleId="FirmaCarattere">
    <w:name w:val="Firma Carattere"/>
    <w:basedOn w:val="Carpredefinitoparagrafo"/>
    <w:link w:val="Firma"/>
    <w:uiPriority w:val="8"/>
    <w:rPr>
      <w:b/>
      <w:bCs/>
      <w:kern w:val="20"/>
    </w:rPr>
  </w:style>
  <w:style w:type="character" w:styleId="Enfasicorsivo">
    <w:name w:val="Emphasis"/>
    <w:basedOn w:val="Carpredefinitoparagrafo"/>
    <w:uiPriority w:val="2"/>
    <w:unhideWhenUsed/>
    <w:qFormat/>
    <w:rPr>
      <w:color w:val="7E97AD" w:themeColor="accent1"/>
    </w:rPr>
  </w:style>
  <w:style w:type="paragraph" w:customStyle="1" w:styleId="Informazionicontatto">
    <w:name w:val="Informazioni contatto"/>
    <w:basedOn w:val="Normale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e"/>
    <w:next w:val="Normale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51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51D4"/>
    <w:rPr>
      <w:rFonts w:ascii="Tahoma" w:hAnsi="Tahoma" w:cs="Tahoma"/>
      <w:kern w:val="20"/>
      <w:sz w:val="16"/>
      <w:szCs w:val="16"/>
    </w:rPr>
  </w:style>
  <w:style w:type="character" w:customStyle="1" w:styleId="elencoparagrafi">
    <w:name w:val="elenco paragrafi"/>
    <w:basedOn w:val="Carpredefinitoparagrafo"/>
    <w:uiPriority w:val="1"/>
    <w:rsid w:val="00DB442B"/>
    <w:rPr>
      <w:rFonts w:ascii="Arial" w:hAnsi="Arial"/>
      <w:b/>
      <w:color w:val="FF0000"/>
      <w:sz w:val="20"/>
    </w:rPr>
  </w:style>
  <w:style w:type="character" w:customStyle="1" w:styleId="Osservazione">
    <w:name w:val="Osservazione"/>
    <w:basedOn w:val="Carpredefinitoparagrafo"/>
    <w:uiPriority w:val="1"/>
    <w:rsid w:val="004F36EE"/>
    <w:rPr>
      <w:rFonts w:ascii="Arial" w:hAnsi="Arial"/>
      <w:color w:val="000000" w:themeColor="text1"/>
      <w:sz w:val="20"/>
    </w:rPr>
  </w:style>
  <w:style w:type="character" w:customStyle="1" w:styleId="Stile1">
    <w:name w:val="Stile1"/>
    <w:basedOn w:val="elencoparagrafi"/>
    <w:uiPriority w:val="1"/>
    <w:rsid w:val="00A76561"/>
    <w:rPr>
      <w:rFonts w:ascii="Arial" w:hAnsi="Arial"/>
      <w:b/>
      <w:color w:val="FF0000"/>
      <w:sz w:val="20"/>
    </w:rPr>
  </w:style>
  <w:style w:type="character" w:customStyle="1" w:styleId="NomeOsservante">
    <w:name w:val="Nome Osservante"/>
    <w:basedOn w:val="Carpredefinitoparagrafo"/>
    <w:uiPriority w:val="1"/>
    <w:qFormat/>
    <w:rsid w:val="00B2336A"/>
    <w:rPr>
      <w:rFonts w:ascii="Constantia" w:hAnsi="Constantia"/>
      <w:b/>
      <w:caps/>
      <w:smallCaps w:val="0"/>
      <w:color w:val="FFFFFF" w:themeColor="background1"/>
      <w:sz w:val="44"/>
    </w:rPr>
  </w:style>
  <w:style w:type="character" w:customStyle="1" w:styleId="Osservazione1">
    <w:name w:val="Osservazione1"/>
    <w:basedOn w:val="Osservazione"/>
    <w:uiPriority w:val="1"/>
    <w:rsid w:val="002F49F2"/>
    <w:rPr>
      <w:rFonts w:ascii="Constantia" w:hAnsi="Constantia"/>
      <w:color w:val="000000" w:themeColor="text1"/>
      <w:sz w:val="20"/>
    </w:rPr>
  </w:style>
  <w:style w:type="character" w:customStyle="1" w:styleId="Stile2">
    <w:name w:val="Stile2"/>
    <w:basedOn w:val="Osservazione1"/>
    <w:uiPriority w:val="1"/>
    <w:rsid w:val="00B2336A"/>
    <w:rPr>
      <w:rFonts w:ascii="Constantia" w:hAnsi="Constantia"/>
      <w:color w:val="000000" w:themeColor="text1"/>
      <w:sz w:val="20"/>
    </w:rPr>
  </w:style>
  <w:style w:type="character" w:customStyle="1" w:styleId="elencoparagrafi1">
    <w:name w:val="elenco paragrafi1"/>
    <w:basedOn w:val="elencoparagrafi"/>
    <w:uiPriority w:val="1"/>
    <w:qFormat/>
    <w:rsid w:val="00B2336A"/>
    <w:rPr>
      <w:rFonts w:ascii="Arial" w:hAnsi="Arial"/>
      <w:b/>
      <w:color w:val="0070C0"/>
      <w:sz w:val="20"/>
    </w:rPr>
  </w:style>
  <w:style w:type="paragraph" w:styleId="Paragrafoelenco">
    <w:name w:val="List Paragraph"/>
    <w:basedOn w:val="Normale"/>
    <w:uiPriority w:val="34"/>
    <w:qFormat/>
    <w:rsid w:val="00F6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0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AF4E6B-2757-4FBE-AD6D-F5A8B939E44F}"/>
      </w:docPartPr>
      <w:docPartBody>
        <w:p w:rsidR="00AA4590" w:rsidRDefault="00AA4590"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EEB19364774917AC4BBE3B6E0545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327795-79F2-4022-B35D-D37F0D1C7D47}"/>
      </w:docPartPr>
      <w:docPartBody>
        <w:p w:rsidR="00AA4590" w:rsidRDefault="00F022D9" w:rsidP="00F022D9">
          <w:pPr>
            <w:pStyle w:val="C6EEB19364774917AC4BBE3B6E0545A15"/>
          </w:pPr>
          <w:r w:rsidRPr="00976DBC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F6D429DE8EC40789E75E43BED4285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59967-1D4D-484E-8A9E-F70956429AF6}"/>
      </w:docPartPr>
      <w:docPartBody>
        <w:p w:rsidR="003161FA" w:rsidRDefault="00160A3F" w:rsidP="00160A3F">
          <w:pPr>
            <w:pStyle w:val="DF6D429DE8EC40789E75E43BED4285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DE469918A4F497382E8A753303EB0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8DB6AD-6325-465E-8C1B-5B5B901C2D7C}"/>
      </w:docPartPr>
      <w:docPartBody>
        <w:p w:rsidR="003161FA" w:rsidRDefault="00160A3F" w:rsidP="00160A3F">
          <w:pPr>
            <w:pStyle w:val="4DE469918A4F497382E8A753303EB03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D2A2F229E348E996602742F2CBD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5C51B-D020-421E-936B-DA3184A8CFFE}"/>
      </w:docPartPr>
      <w:docPartBody>
        <w:p w:rsidR="003161FA" w:rsidRDefault="00160A3F" w:rsidP="00160A3F">
          <w:pPr>
            <w:pStyle w:val="51D2A2F229E348E996602742F2CBD44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EBDBE42DD1943739ACED724DCB113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7EAD0E-E4E0-4DA4-8F66-130033C4A35B}"/>
      </w:docPartPr>
      <w:docPartBody>
        <w:p w:rsidR="003161FA" w:rsidRDefault="00160A3F" w:rsidP="00160A3F">
          <w:pPr>
            <w:pStyle w:val="8EBDBE42DD1943739ACED724DCB113BC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95DB25E2AFE4F009939AF3052E5BA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6D39B-72E1-4839-A6CA-059EA94BB5B3}"/>
      </w:docPartPr>
      <w:docPartBody>
        <w:p w:rsidR="003161FA" w:rsidRDefault="00160A3F" w:rsidP="00160A3F">
          <w:pPr>
            <w:pStyle w:val="A95DB25E2AFE4F009939AF3052E5BA9B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2F8153C5DF74C71A54A5B12799C9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4B2CF-31FA-4C83-B5B3-483E4971F2AF}"/>
      </w:docPartPr>
      <w:docPartBody>
        <w:p w:rsidR="003161FA" w:rsidRDefault="00160A3F" w:rsidP="00160A3F">
          <w:pPr>
            <w:pStyle w:val="52F8153C5DF74C71A54A5B12799C91A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3FAECD17ED94CF8A066225A24E4F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10E7C0-3D45-445E-BCEB-79DB0E6430DF}"/>
      </w:docPartPr>
      <w:docPartBody>
        <w:p w:rsidR="003161FA" w:rsidRDefault="00160A3F" w:rsidP="00160A3F">
          <w:pPr>
            <w:pStyle w:val="53FAECD17ED94CF8A066225A24E4F252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046171558542ADBF79A12DE3CE85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288F5-EC20-4CAA-BB81-2F86393B24A5}"/>
      </w:docPartPr>
      <w:docPartBody>
        <w:p w:rsidR="003161FA" w:rsidRDefault="00160A3F" w:rsidP="00160A3F">
          <w:pPr>
            <w:pStyle w:val="F7046171558542ADBF79A12DE3CE855F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924207DF2A74EF28B9D5486D027E7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BF386B-CBF5-402E-ADE4-2C2056B97143}"/>
      </w:docPartPr>
      <w:docPartBody>
        <w:p w:rsidR="003161FA" w:rsidRDefault="00160A3F" w:rsidP="00160A3F">
          <w:pPr>
            <w:pStyle w:val="5924207DF2A74EF28B9D5486D027E7E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A79F1BD8114A7DBEF3E3DD640D80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A87D84-4F33-4A11-AF07-A13824C43015}"/>
      </w:docPartPr>
      <w:docPartBody>
        <w:p w:rsidR="003161FA" w:rsidRDefault="00160A3F" w:rsidP="00160A3F">
          <w:pPr>
            <w:pStyle w:val="55A79F1BD8114A7DBEF3E3DD640D80DA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34264887BF54671B2D2EA546E38B2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23C504-8F11-4177-91DA-545E04140D85}"/>
      </w:docPartPr>
      <w:docPartBody>
        <w:p w:rsidR="003161FA" w:rsidRDefault="00160A3F" w:rsidP="00160A3F">
          <w:pPr>
            <w:pStyle w:val="F34264887BF54671B2D2EA546E38B200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B0F69011674656986C89A4930FF7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7DB326-14F4-48F9-AB34-6ABF4C4CF709}"/>
      </w:docPartPr>
      <w:docPartBody>
        <w:p w:rsidR="003161FA" w:rsidRDefault="00160A3F" w:rsidP="00160A3F">
          <w:pPr>
            <w:pStyle w:val="B5B0F69011674656986C89A4930FF7E4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2894D7FEB4D4BCEB83B0C5D430773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55F0F3-5CDA-43E1-9D55-79027F1DC5D4}"/>
      </w:docPartPr>
      <w:docPartBody>
        <w:p w:rsidR="003161FA" w:rsidRDefault="00160A3F" w:rsidP="00160A3F">
          <w:pPr>
            <w:pStyle w:val="32894D7FEB4D4BCEB83B0C5D4307736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68431BEE1384B69BC4F5B0D10C14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B9949-8D44-4B5C-9105-3945CB42CE06}"/>
      </w:docPartPr>
      <w:docPartBody>
        <w:p w:rsidR="003161FA" w:rsidRDefault="00160A3F" w:rsidP="00160A3F">
          <w:pPr>
            <w:pStyle w:val="868431BEE1384B69BC4F5B0D10C14D11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963A1E210BA4A6386B7D75FE10AEE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3EEC2C-5F2B-4E94-ACCE-0C9620CD5AD4}"/>
      </w:docPartPr>
      <w:docPartBody>
        <w:p w:rsidR="003161FA" w:rsidRDefault="00160A3F" w:rsidP="00160A3F">
          <w:pPr>
            <w:pStyle w:val="B963A1E210BA4A6386B7D75FE10AEE9D"/>
          </w:pPr>
          <w:r w:rsidRPr="00EC4EF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25"/>
    <w:rsid w:val="000C4E17"/>
    <w:rsid w:val="00160A3F"/>
    <w:rsid w:val="0028280B"/>
    <w:rsid w:val="003161FA"/>
    <w:rsid w:val="0032136C"/>
    <w:rsid w:val="0047661D"/>
    <w:rsid w:val="004815E6"/>
    <w:rsid w:val="005E1381"/>
    <w:rsid w:val="00667134"/>
    <w:rsid w:val="006842C1"/>
    <w:rsid w:val="00920086"/>
    <w:rsid w:val="00AA4590"/>
    <w:rsid w:val="00AC0FE1"/>
    <w:rsid w:val="00BF5CE9"/>
    <w:rsid w:val="00C40927"/>
    <w:rsid w:val="00C43E7D"/>
    <w:rsid w:val="00EE23BA"/>
    <w:rsid w:val="00F01349"/>
    <w:rsid w:val="00F022D9"/>
    <w:rsid w:val="00FE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"/>
    <w:unhideWhenUsed/>
    <w:qFormat/>
    <w:rsid w:val="00AA4590"/>
    <w:rPr>
      <w:color w:val="156082" w:themeColor="accent1"/>
    </w:rPr>
  </w:style>
  <w:style w:type="character" w:styleId="Testosegnaposto">
    <w:name w:val="Placeholder Text"/>
    <w:basedOn w:val="Carpredefinitoparagrafo"/>
    <w:uiPriority w:val="99"/>
    <w:semiHidden/>
    <w:rsid w:val="00160A3F"/>
    <w:rPr>
      <w:color w:val="808080"/>
    </w:rPr>
  </w:style>
  <w:style w:type="paragraph" w:customStyle="1" w:styleId="C6EEB19364774917AC4BBE3B6E0545A15">
    <w:name w:val="C6EEB19364774917AC4BBE3B6E0545A15"/>
    <w:rsid w:val="00F022D9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DF6D429DE8EC40789E75E43BED428500">
    <w:name w:val="DF6D429DE8EC40789E75E43BED428500"/>
    <w:rsid w:val="00160A3F"/>
  </w:style>
  <w:style w:type="paragraph" w:customStyle="1" w:styleId="4DE469918A4F497382E8A753303EB030">
    <w:name w:val="4DE469918A4F497382E8A753303EB030"/>
    <w:rsid w:val="00160A3F"/>
  </w:style>
  <w:style w:type="paragraph" w:customStyle="1" w:styleId="51D2A2F229E348E996602742F2CBD444">
    <w:name w:val="51D2A2F229E348E996602742F2CBD444"/>
    <w:rsid w:val="00160A3F"/>
  </w:style>
  <w:style w:type="paragraph" w:customStyle="1" w:styleId="8EBDBE42DD1943739ACED724DCB113BC">
    <w:name w:val="8EBDBE42DD1943739ACED724DCB113BC"/>
    <w:rsid w:val="00160A3F"/>
  </w:style>
  <w:style w:type="paragraph" w:customStyle="1" w:styleId="A95DB25E2AFE4F009939AF3052E5BA9B">
    <w:name w:val="A95DB25E2AFE4F009939AF3052E5BA9B"/>
    <w:rsid w:val="00160A3F"/>
  </w:style>
  <w:style w:type="paragraph" w:customStyle="1" w:styleId="52F8153C5DF74C71A54A5B12799C91A4">
    <w:name w:val="52F8153C5DF74C71A54A5B12799C91A4"/>
    <w:rsid w:val="00160A3F"/>
  </w:style>
  <w:style w:type="paragraph" w:customStyle="1" w:styleId="53FAECD17ED94CF8A066225A24E4F252">
    <w:name w:val="53FAECD17ED94CF8A066225A24E4F252"/>
    <w:rsid w:val="00160A3F"/>
  </w:style>
  <w:style w:type="paragraph" w:customStyle="1" w:styleId="F7046171558542ADBF79A12DE3CE855F">
    <w:name w:val="F7046171558542ADBF79A12DE3CE855F"/>
    <w:rsid w:val="00160A3F"/>
  </w:style>
  <w:style w:type="paragraph" w:customStyle="1" w:styleId="5924207DF2A74EF28B9D5486D027E7ED">
    <w:name w:val="5924207DF2A74EF28B9D5486D027E7ED"/>
    <w:rsid w:val="00160A3F"/>
  </w:style>
  <w:style w:type="paragraph" w:customStyle="1" w:styleId="55A79F1BD8114A7DBEF3E3DD640D80DA">
    <w:name w:val="55A79F1BD8114A7DBEF3E3DD640D80DA"/>
    <w:rsid w:val="00160A3F"/>
  </w:style>
  <w:style w:type="paragraph" w:customStyle="1" w:styleId="F34264887BF54671B2D2EA546E38B200">
    <w:name w:val="F34264887BF54671B2D2EA546E38B200"/>
    <w:rsid w:val="00160A3F"/>
  </w:style>
  <w:style w:type="paragraph" w:customStyle="1" w:styleId="B5B0F69011674656986C89A4930FF7E4">
    <w:name w:val="B5B0F69011674656986C89A4930FF7E4"/>
    <w:rsid w:val="00160A3F"/>
  </w:style>
  <w:style w:type="paragraph" w:customStyle="1" w:styleId="32894D7FEB4D4BCEB83B0C5D43077361">
    <w:name w:val="32894D7FEB4D4BCEB83B0C5D43077361"/>
    <w:rsid w:val="00160A3F"/>
  </w:style>
  <w:style w:type="paragraph" w:customStyle="1" w:styleId="868431BEE1384B69BC4F5B0D10C14D11">
    <w:name w:val="868431BEE1384B69BC4F5B0D10C14D11"/>
    <w:rsid w:val="00160A3F"/>
  </w:style>
  <w:style w:type="paragraph" w:customStyle="1" w:styleId="B963A1E210BA4A6386B7D75FE10AEE9D">
    <w:name w:val="B963A1E210BA4A6386B7D75FE10AEE9D"/>
    <w:rsid w:val="00160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9C10AD0B3C5438E7E915CA1B2B804" ma:contentTypeVersion="14" ma:contentTypeDescription="Create a new document." ma:contentTypeScope="" ma:versionID="91d2f394be45d8fcd44a5bed552177c5">
  <xsd:schema xmlns:xsd="http://www.w3.org/2001/XMLSchema" xmlns:xs="http://www.w3.org/2001/XMLSchema" xmlns:p="http://schemas.microsoft.com/office/2006/metadata/properties" xmlns:ns3="5d7d3c62-c851-47c5-9cf3-7b2bb6a7ebd4" xmlns:ns4="0f35b6e3-2274-408d-a967-a5814af31d6e" targetNamespace="http://schemas.microsoft.com/office/2006/metadata/properties" ma:root="true" ma:fieldsID="4351ee46e1b588211d065251ae0a76a7" ns3:_="" ns4:_="">
    <xsd:import namespace="5d7d3c62-c851-47c5-9cf3-7b2bb6a7ebd4"/>
    <xsd:import namespace="0f35b6e3-2274-408d-a967-a5814af31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d3c62-c851-47c5-9cf3-7b2bb6a7e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5b6e3-2274-408d-a967-a5814af31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7d3c62-c851-47c5-9cf3-7b2bb6a7ebd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D64E50-097D-4602-A453-C54C867A4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A2C65468-426F-41AF-9649-C235C1949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d3c62-c851-47c5-9cf3-7b2bb6a7ebd4"/>
    <ds:schemaRef ds:uri="0f35b6e3-2274-408d-a967-a5814af31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E6D5D3-1EBA-4E26-ADB5-0E25D1C0FB4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813043-CC8F-4480-B183-A5EA057BA10D}">
  <ds:schemaRefs>
    <ds:schemaRef ds:uri="http://schemas.microsoft.com/office/2006/metadata/properties"/>
    <ds:schemaRef ds:uri="http://schemas.microsoft.com/office/infopath/2007/PartnerControls"/>
    <ds:schemaRef ds:uri="5d7d3c62-c851-47c5-9cf3-7b2bb6a7eb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19</TotalTime>
  <Pages>3</Pages>
  <Words>170</Words>
  <Characters>924</Characters>
  <Application>Microsoft Office Word</Application>
  <DocSecurity>0</DocSecurity>
  <Lines>92</Lines>
  <Paragraphs>54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Inserire testo</dc:subject>
  <dc:creator>RFI</dc:creator>
  <cp:keywords/>
  <dc:description>[Osservazione ]</dc:description>
  <cp:lastModifiedBy>PSR PCOMM</cp:lastModifiedBy>
  <cp:revision>11</cp:revision>
  <dcterms:created xsi:type="dcterms:W3CDTF">2023-05-03T09:55:00Z</dcterms:created>
  <dcterms:modified xsi:type="dcterms:W3CDTF">2026-07-15T08:59:00Z</dcterms:modified>
  <cp:category>Paragra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ContentTypeId">
    <vt:lpwstr>0x0101009C79C10AD0B3C5438E7E915CA1B2B804</vt:lpwstr>
  </property>
  <property fmtid="{D5CDD505-2E9C-101B-9397-08002B2CF9AE}" pid="4" name="ClassificationContentMarkingFooterShapeIds">
    <vt:lpwstr>f267da4,31731e9f,20901d0f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Informazione ad uso interno - Internal use information</vt:lpwstr>
  </property>
  <property fmtid="{D5CDD505-2E9C-101B-9397-08002B2CF9AE}" pid="7" name="MSIP_Label_886719c9-282b-4f1b-a005-55ab1b897fee_Enabled">
    <vt:lpwstr>true</vt:lpwstr>
  </property>
  <property fmtid="{D5CDD505-2E9C-101B-9397-08002B2CF9AE}" pid="8" name="MSIP_Label_886719c9-282b-4f1b-a005-55ab1b897fee_SetDate">
    <vt:lpwstr>2026-06-26T08:06:03Z</vt:lpwstr>
  </property>
  <property fmtid="{D5CDD505-2E9C-101B-9397-08002B2CF9AE}" pid="9" name="MSIP_Label_886719c9-282b-4f1b-a005-55ab1b897fee_Method">
    <vt:lpwstr>Standard</vt:lpwstr>
  </property>
  <property fmtid="{D5CDD505-2E9C-101B-9397-08002B2CF9AE}" pid="10" name="MSIP_Label_886719c9-282b-4f1b-a005-55ab1b897fee_Name">
    <vt:lpwstr>Internal use without protection</vt:lpwstr>
  </property>
  <property fmtid="{D5CDD505-2E9C-101B-9397-08002B2CF9AE}" pid="11" name="MSIP_Label_886719c9-282b-4f1b-a005-55ab1b897fee_SiteId">
    <vt:lpwstr>4c8a6547-459a-4b75-a3dc-f66efe3e9c4e</vt:lpwstr>
  </property>
  <property fmtid="{D5CDD505-2E9C-101B-9397-08002B2CF9AE}" pid="12" name="MSIP_Label_886719c9-282b-4f1b-a005-55ab1b897fee_ActionId">
    <vt:lpwstr>6ebc9f53-94fe-4a94-af52-3f6353ed88a7</vt:lpwstr>
  </property>
  <property fmtid="{D5CDD505-2E9C-101B-9397-08002B2CF9AE}" pid="13" name="MSIP_Label_886719c9-282b-4f1b-a005-55ab1b897fee_ContentBits">
    <vt:lpwstr>2</vt:lpwstr>
  </property>
  <property fmtid="{D5CDD505-2E9C-101B-9397-08002B2CF9AE}" pid="14" name="MSIP_Label_886719c9-282b-4f1b-a005-55ab1b897fee_Tag">
    <vt:lpwstr>10, 3, 0, 1</vt:lpwstr>
  </property>
</Properties>
</file>