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211773061"/>
        <w:placeholder>
          <w:docPart w:val="C6EEB19364774917AC4BBE3B6E0545A1"/>
        </w:placeholder>
        <w:showingPlcHdr/>
        <w:date>
          <w:dateFormat w:val="dd/MM/yyyy"/>
          <w:lid w:val="it-IT"/>
          <w:storeMappedDataAs w:val="dateTime"/>
          <w:calendar w:val="gregorian"/>
        </w:date>
      </w:sdtPr>
      <w:sdtEndPr/>
      <w:sdtContent>
        <w:p w14:paraId="4F835DCD" w14:textId="77777777" w:rsidR="004E2EA6" w:rsidRPr="006C15C0" w:rsidRDefault="00976DBC" w:rsidP="00BE03A1">
          <w:pPr>
            <w:pStyle w:val="Informazionicontatto"/>
            <w:ind w:left="113"/>
          </w:pPr>
          <w:r w:rsidRPr="00976DBC">
            <w:rPr>
              <w:rStyle w:val="Testosegnaposto"/>
            </w:rPr>
            <w:t>Fare clic qui per immettere una data.</w:t>
          </w:r>
        </w:p>
      </w:sdtContent>
    </w:sdt>
    <w:p w14:paraId="7DB2534A" w14:textId="77777777" w:rsidR="00772103" w:rsidRPr="006C15C0" w:rsidRDefault="00772103" w:rsidP="00BE03A1">
      <w:pPr>
        <w:pStyle w:val="Informazionicontatto"/>
        <w:ind w:left="113"/>
      </w:pPr>
    </w:p>
    <w:tbl>
      <w:tblPr>
        <w:tblStyle w:val="Tabellacurriculum"/>
        <w:tblpPr w:leftFromText="141" w:rightFromText="141" w:vertAnchor="text" w:horzAnchor="margin" w:tblpX="137" w:tblpY="515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7E97AD" w:themeColor="accent1"/>
        </w:tblBorders>
        <w:tblLook w:val="04A0" w:firstRow="1" w:lastRow="0" w:firstColumn="1" w:lastColumn="0" w:noHBand="0" w:noVBand="1"/>
        <w:tblDescription w:val="Resume"/>
      </w:tblPr>
      <w:tblGrid>
        <w:gridCol w:w="13461"/>
      </w:tblGrid>
      <w:tr w:rsidR="00BE03A1" w:rsidRPr="00572EF4" w14:paraId="4D8A0C76" w14:textId="77777777" w:rsidTr="000F349C">
        <w:sdt>
          <w:sdtPr>
            <w:rPr>
              <w:rStyle w:val="NomeOsservante"/>
            </w:rPr>
            <w:id w:val="-505756605"/>
            <w:placeholder>
              <w:docPart w:val="DefaultPlaceholder_1081868574"/>
            </w:placeholder>
            <w15:color w:val="FFFFFF"/>
          </w:sdtPr>
          <w:sdtEndPr>
            <w:rPr>
              <w:rStyle w:val="Carpredefinitoparagrafo"/>
              <w:rFonts w:asciiTheme="minorHAnsi" w:hAnsiTheme="minorHAnsi"/>
              <w:b w:val="0"/>
              <w:caps w:val="0"/>
              <w:color w:val="595959" w:themeColor="text1" w:themeTint="A6"/>
              <w:sz w:val="28"/>
            </w:rPr>
          </w:sdtEndPr>
          <w:sdtContent>
            <w:tc>
              <w:tcPr>
                <w:tcW w:w="13462" w:type="dxa"/>
                <w:shd w:val="clear" w:color="auto" w:fill="006D66"/>
                <w:vAlign w:val="center"/>
              </w:tcPr>
              <w:p w14:paraId="3D324B93" w14:textId="77777777" w:rsidR="00BE03A1" w:rsidRPr="00945698" w:rsidRDefault="00976DBC" w:rsidP="000F349C">
                <w:pPr>
                  <w:pStyle w:val="Testocurriculum"/>
                  <w:ind w:left="113"/>
                  <w:rPr>
                    <w:rFonts w:ascii="Constantia" w:hAnsi="Constantia"/>
                    <w:b/>
                    <w:color w:val="FFFFFF" w:themeColor="background1"/>
                    <w:sz w:val="28"/>
                  </w:rPr>
                </w:pPr>
                <w:r>
                  <w:rPr>
                    <w:rStyle w:val="NomeOsservante"/>
                  </w:rPr>
                  <w:t>nome soggetto interessato</w:t>
                </w:r>
              </w:p>
            </w:tc>
          </w:sdtContent>
        </w:sdt>
      </w:tr>
      <w:tr w:rsidR="00BE03A1" w:rsidRPr="00572EF4" w14:paraId="3CBA706B" w14:textId="77777777" w:rsidTr="000F349C">
        <w:tc>
          <w:tcPr>
            <w:tcW w:w="13462" w:type="dxa"/>
            <w:shd w:val="clear" w:color="auto" w:fill="C00000"/>
            <w:vAlign w:val="center"/>
          </w:tcPr>
          <w:p w14:paraId="440CDE56" w14:textId="77777777" w:rsidR="00BE03A1" w:rsidRPr="00945698" w:rsidRDefault="00BE03A1" w:rsidP="000F349C">
            <w:pPr>
              <w:pStyle w:val="Testocurriculum"/>
              <w:ind w:left="113"/>
              <w:rPr>
                <w:rFonts w:ascii="Constantia" w:hAnsi="Constantia"/>
                <w:b/>
                <w:color w:val="FFFFFF" w:themeColor="background1"/>
                <w:sz w:val="28"/>
              </w:rPr>
            </w:pPr>
            <w:r w:rsidRPr="00945698">
              <w:rPr>
                <w:rFonts w:ascii="Constantia" w:hAnsi="Constantia"/>
                <w:b/>
                <w:color w:val="FFFFFF" w:themeColor="background1"/>
                <w:sz w:val="28"/>
              </w:rPr>
              <w:t xml:space="preserve">CONSIDERAZIONI INIZIALI </w:t>
            </w:r>
            <w:r w:rsidRPr="00945698">
              <w:rPr>
                <w:rFonts w:ascii="Constantia" w:hAnsi="Constantia"/>
                <w:b/>
                <w:color w:val="FFFFFF" w:themeColor="background1"/>
                <w:sz w:val="24"/>
              </w:rPr>
              <w:t>(eventuali)</w:t>
            </w:r>
          </w:p>
        </w:tc>
      </w:tr>
      <w:tr w:rsidR="00BE03A1" w:rsidRPr="006C15C0" w14:paraId="21F379E7" w14:textId="77777777" w:rsidTr="000F349C">
        <w:tc>
          <w:tcPr>
            <w:tcW w:w="13462" w:type="dxa"/>
            <w:vAlign w:val="center"/>
          </w:tcPr>
          <w:p w14:paraId="57779748" w14:textId="77777777" w:rsidR="00BE03A1" w:rsidRPr="009469CF" w:rsidRDefault="00BE03A1" w:rsidP="000F349C">
            <w:pPr>
              <w:pStyle w:val="Testocurriculum"/>
              <w:ind w:left="113" w:right="442"/>
              <w:rPr>
                <w:rFonts w:ascii="Constantia" w:hAnsi="Constantia"/>
                <w:color w:val="000000" w:themeColor="text1"/>
              </w:rPr>
            </w:pPr>
          </w:p>
        </w:tc>
      </w:tr>
    </w:tbl>
    <w:p w14:paraId="1498571B" w14:textId="77777777" w:rsidR="004E2EA6" w:rsidRPr="006C15C0" w:rsidRDefault="004E2EA6" w:rsidP="00BE03A1">
      <w:pPr>
        <w:pStyle w:val="Informazionicontatto"/>
        <w:ind w:left="113"/>
      </w:pPr>
    </w:p>
    <w:p w14:paraId="33526586" w14:textId="77777777" w:rsidR="004E2EA6" w:rsidRPr="006C15C0" w:rsidRDefault="004E2EA6" w:rsidP="00BE03A1">
      <w:pPr>
        <w:pStyle w:val="Informazionicontatto"/>
        <w:ind w:left="113"/>
        <w:rPr>
          <w:rStyle w:val="Enfasicorsivo"/>
        </w:rPr>
      </w:pPr>
    </w:p>
    <w:p w14:paraId="7B0DA0CA" w14:textId="77777777" w:rsidR="00945698" w:rsidRDefault="00945698" w:rsidP="00BE03A1">
      <w:pPr>
        <w:ind w:left="113"/>
      </w:pPr>
    </w:p>
    <w:tbl>
      <w:tblPr>
        <w:tblStyle w:val="Tabellacurriculum"/>
        <w:tblW w:w="508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Resume"/>
      </w:tblPr>
      <w:tblGrid>
        <w:gridCol w:w="283"/>
        <w:gridCol w:w="1834"/>
        <w:gridCol w:w="11639"/>
      </w:tblGrid>
      <w:tr w:rsidR="000F349C" w:rsidRPr="00572EF4" w14:paraId="1BB6C499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4DE60CA" w14:textId="77777777" w:rsidR="000F349C" w:rsidRPr="000F349C" w:rsidRDefault="000F349C" w:rsidP="000F349C">
            <w:pPr>
              <w:pStyle w:val="Testocurriculum"/>
              <w:ind w:left="57" w:right="57"/>
              <w:jc w:val="right"/>
              <w:rPr>
                <w:rFonts w:ascii="Constantia" w:hAnsi="Constantia"/>
                <w:color w:val="auto"/>
                <w:sz w:val="14"/>
              </w:rPr>
            </w:pPr>
          </w:p>
        </w:tc>
        <w:tc>
          <w:tcPr>
            <w:tcW w:w="1834" w:type="dxa"/>
            <w:shd w:val="clear" w:color="auto" w:fill="C00000"/>
          </w:tcPr>
          <w:p w14:paraId="72340583" w14:textId="77777777" w:rsidR="000F349C" w:rsidRPr="005D7145" w:rsidRDefault="000F349C" w:rsidP="008B6C0A">
            <w:pPr>
              <w:pStyle w:val="Testocurriculum"/>
              <w:ind w:left="57" w:right="57"/>
              <w:rPr>
                <w:rFonts w:ascii="Constantia" w:hAnsi="Constantia"/>
                <w:b/>
                <w:color w:val="FFFFFF" w:themeColor="background1"/>
                <w:sz w:val="24"/>
              </w:rPr>
            </w:pPr>
            <w:r w:rsidRPr="005D7145">
              <w:rPr>
                <w:rFonts w:ascii="Constantia" w:hAnsi="Constantia"/>
                <w:b/>
                <w:color w:val="FFFFFF" w:themeColor="background1"/>
                <w:sz w:val="28"/>
              </w:rPr>
              <w:t>PARAGRAFI</w:t>
            </w:r>
          </w:p>
        </w:tc>
        <w:tc>
          <w:tcPr>
            <w:tcW w:w="11638" w:type="dxa"/>
            <w:shd w:val="clear" w:color="auto" w:fill="C00000"/>
            <w:vAlign w:val="center"/>
          </w:tcPr>
          <w:p w14:paraId="50C47484" w14:textId="77777777" w:rsidR="000F349C" w:rsidRPr="00220F65" w:rsidRDefault="000F349C" w:rsidP="008B6C0A">
            <w:pPr>
              <w:pStyle w:val="Testocurriculum"/>
              <w:ind w:left="113"/>
              <w:rPr>
                <w:rFonts w:ascii="Constantia" w:hAnsi="Constantia"/>
                <w:b/>
                <w:color w:val="FFFFFF" w:themeColor="background1"/>
              </w:rPr>
            </w:pPr>
            <w:r w:rsidRPr="00945698">
              <w:rPr>
                <w:rFonts w:ascii="Constantia" w:hAnsi="Constantia"/>
                <w:b/>
                <w:color w:val="FFFFFF" w:themeColor="background1"/>
                <w:sz w:val="28"/>
              </w:rPr>
              <w:t>OSSERVAZIONI</w:t>
            </w:r>
          </w:p>
        </w:tc>
      </w:tr>
      <w:tr w:rsidR="000F349C" w:rsidRPr="00572EF4" w14:paraId="06F30087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DA0D07D" w14:textId="77777777" w:rsidR="000F349C" w:rsidRPr="000F349C" w:rsidRDefault="000F349C" w:rsidP="000F349C">
            <w:pPr>
              <w:pStyle w:val="Titolo1"/>
              <w:spacing w:after="120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1</w:t>
            </w:r>
          </w:p>
        </w:tc>
        <w:tc>
          <w:tcPr>
            <w:tcW w:w="1834" w:type="dxa"/>
            <w:vAlign w:val="center"/>
          </w:tcPr>
          <w:p w14:paraId="2D6B1A03" w14:textId="77777777" w:rsidR="000F349C" w:rsidRPr="005D7145" w:rsidRDefault="000F349C" w:rsidP="008B6C0A">
            <w:pPr>
              <w:pStyle w:val="Titolo1"/>
              <w:spacing w:after="120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1283643479"/>
                <w:placeholder>
                  <w:docPart w:val="DF6D429DE8EC40789E75E43BED428500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</w:t>
                </w:r>
              </w:sdtContent>
            </w:sdt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</w:t>
            </w:r>
          </w:p>
        </w:tc>
        <w:tc>
          <w:tcPr>
            <w:tcW w:w="11638" w:type="dxa"/>
            <w:vAlign w:val="center"/>
          </w:tcPr>
          <w:p w14:paraId="00D1AD53" w14:textId="34D12D9C" w:rsidR="000F349C" w:rsidRPr="002C0A89" w:rsidRDefault="000F349C" w:rsidP="008B6C0A">
            <w:pPr>
              <w:pStyle w:val="Testocurriculum"/>
              <w:ind w:left="113"/>
              <w:rPr>
                <w:u w:val="single"/>
              </w:rPr>
            </w:pPr>
          </w:p>
        </w:tc>
      </w:tr>
      <w:tr w:rsidR="000F349C" w:rsidRPr="00572EF4" w14:paraId="04DD9283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367F770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2</w:t>
            </w:r>
          </w:p>
        </w:tc>
        <w:tc>
          <w:tcPr>
            <w:tcW w:w="1834" w:type="dxa"/>
            <w:vAlign w:val="center"/>
          </w:tcPr>
          <w:p w14:paraId="368C521A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1027371243"/>
                <w:placeholder>
                  <w:docPart w:val="4DE469918A4F497382E8A753303EB030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>
                  <w:rPr>
                    <w:rStyle w:val="elencoparagrafi1"/>
                  </w:rPr>
                  <w:t xml:space="preserve"> 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40367970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617BF730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34A5061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3</w:t>
            </w:r>
          </w:p>
        </w:tc>
        <w:tc>
          <w:tcPr>
            <w:tcW w:w="1834" w:type="dxa"/>
            <w:vAlign w:val="center"/>
          </w:tcPr>
          <w:p w14:paraId="14FA7A33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1136020714"/>
                <w:placeholder>
                  <w:docPart w:val="51D2A2F229E348E996602742F2CBD444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682EABA6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1BE5939E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BC6DE40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4</w:t>
            </w:r>
          </w:p>
        </w:tc>
        <w:tc>
          <w:tcPr>
            <w:tcW w:w="1834" w:type="dxa"/>
            <w:vAlign w:val="center"/>
          </w:tcPr>
          <w:p w14:paraId="47493A15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221218104"/>
                <w:placeholder>
                  <w:docPart w:val="8EBDBE42DD1943739ACED724DCB113BC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5F4602C8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6F530782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15CC986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5</w:t>
            </w:r>
          </w:p>
        </w:tc>
        <w:tc>
          <w:tcPr>
            <w:tcW w:w="1834" w:type="dxa"/>
            <w:vAlign w:val="center"/>
          </w:tcPr>
          <w:p w14:paraId="6FABEB33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567072876"/>
                <w:placeholder>
                  <w:docPart w:val="A95DB25E2AFE4F009939AF3052E5BA9B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316AF558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4EC13A3D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F53FE8F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lastRenderedPageBreak/>
              <w:t>6</w:t>
            </w:r>
          </w:p>
        </w:tc>
        <w:tc>
          <w:tcPr>
            <w:tcW w:w="1834" w:type="dxa"/>
            <w:vAlign w:val="center"/>
          </w:tcPr>
          <w:p w14:paraId="3459A95D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1783306113"/>
                <w:placeholder>
                  <w:docPart w:val="52F8153C5DF74C71A54A5B12799C91A4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6EC32076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1ED88A18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5E41B3D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7</w:t>
            </w:r>
          </w:p>
        </w:tc>
        <w:tc>
          <w:tcPr>
            <w:tcW w:w="1834" w:type="dxa"/>
            <w:vAlign w:val="center"/>
          </w:tcPr>
          <w:p w14:paraId="7AF5CE45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1769922511"/>
                <w:placeholder>
                  <w:docPart w:val="53FAECD17ED94CF8A066225A24E4F252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42F72879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1868871D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4366FEA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8</w:t>
            </w:r>
          </w:p>
        </w:tc>
        <w:tc>
          <w:tcPr>
            <w:tcW w:w="1834" w:type="dxa"/>
            <w:vAlign w:val="center"/>
          </w:tcPr>
          <w:p w14:paraId="677062DC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1778062725"/>
                <w:placeholder>
                  <w:docPart w:val="F7046171558542ADBF79A12DE3CE855F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5D8D7FB1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503D3163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D1426E4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9</w:t>
            </w:r>
          </w:p>
        </w:tc>
        <w:tc>
          <w:tcPr>
            <w:tcW w:w="1834" w:type="dxa"/>
            <w:vAlign w:val="center"/>
          </w:tcPr>
          <w:p w14:paraId="09250459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848252295"/>
                <w:placeholder>
                  <w:docPart w:val="5924207DF2A74EF28B9D5486D027E7ED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6C248633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0C905792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69C7B4E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10</w:t>
            </w:r>
          </w:p>
        </w:tc>
        <w:tc>
          <w:tcPr>
            <w:tcW w:w="1834" w:type="dxa"/>
            <w:vAlign w:val="center"/>
          </w:tcPr>
          <w:p w14:paraId="4C333F18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1244104145"/>
                <w:placeholder>
                  <w:docPart w:val="55A79F1BD8114A7DBEF3E3DD640D80DA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65085ACD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471079EB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87C4180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11</w:t>
            </w:r>
          </w:p>
        </w:tc>
        <w:tc>
          <w:tcPr>
            <w:tcW w:w="1834" w:type="dxa"/>
            <w:vAlign w:val="center"/>
          </w:tcPr>
          <w:p w14:paraId="71E98D96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Style w:val="elencoparagrafi1"/>
                <w:caps w:val="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103970459"/>
                <w:placeholder>
                  <w:docPart w:val="F34264887BF54671B2D2EA546E38B200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27E99547" w14:textId="77777777" w:rsidR="000F349C" w:rsidRDefault="000F349C" w:rsidP="008B6C0A">
            <w:pPr>
              <w:pStyle w:val="Testocurriculum"/>
              <w:ind w:left="113"/>
              <w:rPr>
                <w:rStyle w:val="Osservazione1"/>
              </w:rPr>
            </w:pPr>
          </w:p>
        </w:tc>
      </w:tr>
      <w:tr w:rsidR="000F349C" w:rsidRPr="00572EF4" w14:paraId="7A1CC425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E21FDE4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12</w:t>
            </w:r>
          </w:p>
        </w:tc>
        <w:tc>
          <w:tcPr>
            <w:tcW w:w="1834" w:type="dxa"/>
            <w:vAlign w:val="center"/>
          </w:tcPr>
          <w:p w14:paraId="591605A5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Style w:val="elencoparagrafi1"/>
                <w:caps w:val="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537506637"/>
                <w:placeholder>
                  <w:docPart w:val="B5B0F69011674656986C89A4930FF7E4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3CE36169" w14:textId="77777777" w:rsidR="000F349C" w:rsidRDefault="000F349C" w:rsidP="008B6C0A">
            <w:pPr>
              <w:pStyle w:val="Testocurriculum"/>
              <w:ind w:left="113"/>
              <w:rPr>
                <w:rStyle w:val="Osservazione1"/>
              </w:rPr>
            </w:pPr>
          </w:p>
        </w:tc>
      </w:tr>
      <w:tr w:rsidR="000F349C" w:rsidRPr="00572EF4" w14:paraId="47D95F5F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C9DB8D3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13</w:t>
            </w:r>
          </w:p>
        </w:tc>
        <w:tc>
          <w:tcPr>
            <w:tcW w:w="1834" w:type="dxa"/>
            <w:vAlign w:val="center"/>
          </w:tcPr>
          <w:p w14:paraId="09C85A63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Style w:val="elencoparagrafi1"/>
                <w:caps w:val="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716250029"/>
                <w:placeholder>
                  <w:docPart w:val="32894D7FEB4D4BCEB83B0C5D43077361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6640325F" w14:textId="77777777" w:rsidR="000F349C" w:rsidRDefault="000F349C" w:rsidP="008B6C0A">
            <w:pPr>
              <w:pStyle w:val="Testocurriculum"/>
              <w:ind w:left="113"/>
              <w:rPr>
                <w:rStyle w:val="Osservazione1"/>
              </w:rPr>
            </w:pPr>
          </w:p>
        </w:tc>
      </w:tr>
      <w:tr w:rsidR="000F349C" w:rsidRPr="00572EF4" w14:paraId="11F538D0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92C98D3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14</w:t>
            </w:r>
          </w:p>
        </w:tc>
        <w:tc>
          <w:tcPr>
            <w:tcW w:w="1834" w:type="dxa"/>
            <w:vAlign w:val="center"/>
          </w:tcPr>
          <w:p w14:paraId="3EEFC446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Style w:val="elencoparagrafi1"/>
                <w:caps w:val="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1207482061"/>
                <w:placeholder>
                  <w:docPart w:val="868431BEE1384B69BC4F5B0D10C14D11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0F498162" w14:textId="77777777" w:rsidR="000F349C" w:rsidRDefault="000F349C" w:rsidP="008B6C0A">
            <w:pPr>
              <w:pStyle w:val="Testocurriculum"/>
              <w:ind w:left="113"/>
              <w:rPr>
                <w:rStyle w:val="Osservazione1"/>
              </w:rPr>
            </w:pPr>
          </w:p>
        </w:tc>
      </w:tr>
      <w:tr w:rsidR="000F349C" w:rsidRPr="00572EF4" w14:paraId="5FE4103B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7913D7C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15</w:t>
            </w:r>
          </w:p>
        </w:tc>
        <w:tc>
          <w:tcPr>
            <w:tcW w:w="1834" w:type="dxa"/>
            <w:vAlign w:val="center"/>
          </w:tcPr>
          <w:p w14:paraId="69F0812E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Style w:val="elencoparagrafi1"/>
                <w:caps w:val="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734472150"/>
                <w:placeholder>
                  <w:docPart w:val="B963A1E210BA4A6386B7D75FE10AEE9D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4A98B852" w14:textId="77777777" w:rsidR="000F349C" w:rsidRDefault="000F349C" w:rsidP="008B6C0A">
            <w:pPr>
              <w:pStyle w:val="Testocurriculum"/>
              <w:ind w:left="113"/>
              <w:rPr>
                <w:rStyle w:val="Osservazione1"/>
              </w:rPr>
            </w:pPr>
          </w:p>
        </w:tc>
      </w:tr>
    </w:tbl>
    <w:p w14:paraId="4B4F9D98" w14:textId="77777777" w:rsidR="00220F65" w:rsidRDefault="00220F65" w:rsidP="00BE03A1">
      <w:pPr>
        <w:ind w:left="113"/>
      </w:pPr>
    </w:p>
    <w:p w14:paraId="485DBB37" w14:textId="77777777" w:rsidR="008B6C0A" w:rsidRDefault="008B6C0A" w:rsidP="00BE03A1">
      <w:pPr>
        <w:ind w:left="113"/>
      </w:pPr>
    </w:p>
    <w:p w14:paraId="4EE41581" w14:textId="77777777" w:rsidR="008B6C0A" w:rsidRDefault="008B6C0A" w:rsidP="00BE03A1">
      <w:pPr>
        <w:ind w:left="113"/>
      </w:pPr>
    </w:p>
    <w:tbl>
      <w:tblPr>
        <w:tblStyle w:val="Tabellacurriculum"/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7E97AD" w:themeColor="accent1"/>
        </w:tblBorders>
        <w:tblLook w:val="04A0" w:firstRow="1" w:lastRow="0" w:firstColumn="1" w:lastColumn="0" w:noHBand="0" w:noVBand="1"/>
        <w:tblDescription w:val="Resume"/>
      </w:tblPr>
      <w:tblGrid>
        <w:gridCol w:w="13320"/>
      </w:tblGrid>
      <w:tr w:rsidR="00220F65" w:rsidRPr="00572EF4" w14:paraId="3E7E0454" w14:textId="77777777" w:rsidTr="000F349C">
        <w:tc>
          <w:tcPr>
            <w:tcW w:w="13320" w:type="dxa"/>
            <w:shd w:val="clear" w:color="auto" w:fill="C00000"/>
            <w:vAlign w:val="center"/>
          </w:tcPr>
          <w:p w14:paraId="1F19DE9E" w14:textId="77777777" w:rsidR="00220F65" w:rsidRPr="00945698" w:rsidRDefault="00D43910" w:rsidP="00D43910">
            <w:pPr>
              <w:pStyle w:val="Testocurriculum"/>
              <w:ind w:left="113"/>
              <w:rPr>
                <w:rFonts w:ascii="Constantia" w:hAnsi="Constantia"/>
                <w:b/>
                <w:color w:val="FFFFFF" w:themeColor="background1"/>
                <w:sz w:val="28"/>
              </w:rPr>
            </w:pPr>
            <w:r>
              <w:rPr>
                <w:rFonts w:ascii="Constantia" w:hAnsi="Constantia"/>
                <w:b/>
                <w:color w:val="FFFFFF" w:themeColor="background1"/>
                <w:sz w:val="28"/>
              </w:rPr>
              <w:lastRenderedPageBreak/>
              <w:t xml:space="preserve">ULTERIORI </w:t>
            </w:r>
            <w:r w:rsidR="00220F65" w:rsidRPr="00945698">
              <w:rPr>
                <w:rFonts w:ascii="Constantia" w:hAnsi="Constantia"/>
                <w:b/>
                <w:color w:val="FFFFFF" w:themeColor="background1"/>
                <w:sz w:val="28"/>
              </w:rPr>
              <w:t>CONSIDERAZIONI (eventuali)</w:t>
            </w:r>
          </w:p>
        </w:tc>
      </w:tr>
      <w:tr w:rsidR="00220F65" w:rsidRPr="006C15C0" w14:paraId="4DA14277" w14:textId="77777777" w:rsidTr="000F349C">
        <w:tc>
          <w:tcPr>
            <w:tcW w:w="13320" w:type="dxa"/>
            <w:vAlign w:val="center"/>
          </w:tcPr>
          <w:p w14:paraId="0378D573" w14:textId="77777777" w:rsidR="0034771F" w:rsidRPr="006C15C0" w:rsidRDefault="0034771F" w:rsidP="00976DBC">
            <w:pPr>
              <w:pStyle w:val="Testocurriculum"/>
              <w:ind w:left="113" w:right="441"/>
            </w:pPr>
          </w:p>
        </w:tc>
      </w:tr>
    </w:tbl>
    <w:p w14:paraId="3E7FB715" w14:textId="77777777" w:rsidR="004E2EA6" w:rsidRDefault="004E2EA6" w:rsidP="00BE03A1">
      <w:pPr>
        <w:ind w:left="113"/>
      </w:pPr>
    </w:p>
    <w:p w14:paraId="449F7107" w14:textId="77777777" w:rsidR="00945698" w:rsidRDefault="00945698" w:rsidP="00BE03A1">
      <w:pPr>
        <w:ind w:left="113"/>
      </w:pPr>
    </w:p>
    <w:p w14:paraId="33BFEF90" w14:textId="77777777" w:rsidR="000F349C" w:rsidRDefault="000F349C" w:rsidP="00BE03A1">
      <w:pPr>
        <w:ind w:left="113"/>
      </w:pPr>
    </w:p>
    <w:p w14:paraId="65562EDE" w14:textId="77777777" w:rsidR="000F349C" w:rsidRDefault="000F349C" w:rsidP="00BE03A1">
      <w:pPr>
        <w:ind w:left="113"/>
      </w:pPr>
    </w:p>
    <w:p w14:paraId="3650E665" w14:textId="77777777" w:rsidR="00945698" w:rsidRDefault="00945698" w:rsidP="00BE03A1">
      <w:pPr>
        <w:ind w:left="113"/>
      </w:pPr>
    </w:p>
    <w:p w14:paraId="58A3922C" w14:textId="77777777" w:rsidR="00976DBC" w:rsidRDefault="00976DBC" w:rsidP="00BE03A1">
      <w:pPr>
        <w:ind w:left="113"/>
      </w:pPr>
    </w:p>
    <w:p w14:paraId="162B87E4" w14:textId="77777777" w:rsidR="00976DBC" w:rsidRDefault="00976DBC" w:rsidP="00BE03A1">
      <w:pPr>
        <w:ind w:left="113"/>
      </w:pPr>
    </w:p>
    <w:p w14:paraId="1F08EA81" w14:textId="77777777" w:rsidR="00976DBC" w:rsidRDefault="00976DBC" w:rsidP="00BE03A1">
      <w:pPr>
        <w:ind w:left="113"/>
      </w:pPr>
    </w:p>
    <w:p w14:paraId="341924F1" w14:textId="77777777" w:rsidR="00976DBC" w:rsidRPr="0014366B" w:rsidRDefault="00923A3F" w:rsidP="00923A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"/>
        <w:rPr>
          <w:b/>
          <w:u w:val="single"/>
        </w:rPr>
      </w:pPr>
      <w:r w:rsidRPr="0014366B">
        <w:rPr>
          <w:b/>
          <w:u w:val="single"/>
        </w:rPr>
        <w:t>N</w:t>
      </w:r>
      <w:r w:rsidR="00976DBC" w:rsidRPr="0014366B">
        <w:rPr>
          <w:b/>
          <w:u w:val="single"/>
        </w:rPr>
        <w:t>ota all’utilizzo del modello di presentazione delle osservazioni</w:t>
      </w:r>
    </w:p>
    <w:p w14:paraId="43AAEF5E" w14:textId="77777777" w:rsidR="00976DBC" w:rsidRDefault="00976DBC" w:rsidP="001436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left="113"/>
        <w:jc w:val="both"/>
      </w:pPr>
      <w:r>
        <w:t>Il presente modello è uno strumento volto a favorire la presentazione delle osservazioni</w:t>
      </w:r>
      <w:r w:rsidR="00923A3F">
        <w:t xml:space="preserve"> da parte di</w:t>
      </w:r>
      <w:r>
        <w:t xml:space="preserve"> tutti i soggetti interessati, durante la fase di consultazione della prima bozza del Prospetto Informativo della Rete, in maniera più semplice e confrontabile possibile. </w:t>
      </w:r>
    </w:p>
    <w:p w14:paraId="0FADBD5F" w14:textId="77777777" w:rsidR="00431032" w:rsidRPr="00431032" w:rsidRDefault="00431032" w:rsidP="001436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"/>
        <w:jc w:val="both"/>
        <w:rPr>
          <w:b/>
          <w:u w:val="single"/>
        </w:rPr>
      </w:pPr>
      <w:r w:rsidRPr="00431032">
        <w:t xml:space="preserve">Si ricorda che, al termine della fase di consultazione, le osservazioni pervenute saranno pubblicate sul sito di web di RFI; </w:t>
      </w:r>
      <w:proofErr w:type="gramStart"/>
      <w:r w:rsidRPr="00431032">
        <w:t>pertanto</w:t>
      </w:r>
      <w:proofErr w:type="gramEnd"/>
      <w:r w:rsidRPr="00431032">
        <w:t xml:space="preserve"> </w:t>
      </w:r>
      <w:r w:rsidRPr="00431032">
        <w:rPr>
          <w:b/>
          <w:u w:val="single"/>
        </w:rPr>
        <w:t>si richiede, unitamente alla trasmissione delle osservazioni, l’autorizzazione alla loro pubblicazione o, qualora si ravvisasse la presenza di contenuti riservati, l’invio di una versione ostensibile.</w:t>
      </w:r>
    </w:p>
    <w:sectPr w:rsidR="00431032" w:rsidRPr="00431032" w:rsidSect="008B6C0A">
      <w:footerReference w:type="default" r:id="rId11"/>
      <w:headerReference w:type="first" r:id="rId12"/>
      <w:footerReference w:type="first" r:id="rId13"/>
      <w:pgSz w:w="15840" w:h="12240" w:orient="landscape" w:code="1"/>
      <w:pgMar w:top="1050" w:right="1148" w:bottom="1050" w:left="114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C4E77" w14:textId="77777777" w:rsidR="00714F9F" w:rsidRDefault="00714F9F">
      <w:pPr>
        <w:spacing w:before="0" w:after="0" w:line="240" w:lineRule="auto"/>
      </w:pPr>
      <w:r>
        <w:separator/>
      </w:r>
    </w:p>
  </w:endnote>
  <w:endnote w:type="continuationSeparator" w:id="0">
    <w:p w14:paraId="5B8010D0" w14:textId="77777777" w:rsidR="00714F9F" w:rsidRDefault="00714F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color w:val="auto"/>
        <w:sz w:val="22"/>
        <w:szCs w:val="22"/>
      </w:rPr>
      <w:id w:val="-43994206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7E97AD" w:themeColor="accent1"/>
        <w:sz w:val="40"/>
        <w:szCs w:val="40"/>
      </w:rPr>
    </w:sdtEndPr>
    <w:sdtContent>
      <w:p w14:paraId="0B5968B9" w14:textId="0490030C" w:rsidR="00976DBC" w:rsidRDefault="00976DBC">
        <w:pPr>
          <w:pStyle w:val="Pidipagina"/>
          <w:jc w:val="right"/>
          <w:rPr>
            <w:rFonts w:asciiTheme="majorHAnsi" w:eastAsiaTheme="majorEastAsia" w:hAnsiTheme="majorHAnsi" w:cstheme="majorBidi"/>
            <w:color w:val="7E97AD" w:themeColor="accent1"/>
            <w:sz w:val="40"/>
            <w:szCs w:val="40"/>
          </w:rPr>
        </w:pPr>
        <w:r>
          <w:rPr>
            <w:rFonts w:eastAsiaTheme="minorEastAsia" w:cs="Times New Roman"/>
            <w:color w:val="auto"/>
            <w:sz w:val="22"/>
            <w:szCs w:val="22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  <w:color w:val="auto"/>
            <w:sz w:val="22"/>
            <w:szCs w:val="22"/>
          </w:rPr>
          <w:fldChar w:fldCharType="separate"/>
        </w:r>
        <w:r w:rsidR="00976AA9" w:rsidRPr="00976AA9">
          <w:rPr>
            <w:rFonts w:asciiTheme="majorHAnsi" w:eastAsiaTheme="majorEastAsia" w:hAnsiTheme="majorHAnsi" w:cstheme="majorBidi"/>
            <w:noProof/>
            <w:color w:val="7E97AD" w:themeColor="accent1"/>
            <w:sz w:val="40"/>
            <w:szCs w:val="40"/>
          </w:rPr>
          <w:t>3</w:t>
        </w:r>
        <w:r>
          <w:rPr>
            <w:rFonts w:asciiTheme="majorHAnsi" w:eastAsiaTheme="majorEastAsia" w:hAnsiTheme="majorHAnsi" w:cstheme="majorBidi"/>
            <w:color w:val="7E97AD" w:themeColor="accent1"/>
            <w:sz w:val="40"/>
            <w:szCs w:val="40"/>
          </w:rPr>
          <w:fldChar w:fldCharType="end"/>
        </w:r>
      </w:p>
    </w:sdtContent>
  </w:sdt>
  <w:p w14:paraId="00133357" w14:textId="77777777" w:rsidR="00B2336A" w:rsidRPr="00772103" w:rsidRDefault="00B2336A" w:rsidP="007721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6208648"/>
      <w:docPartObj>
        <w:docPartGallery w:val="Page Numbers (Bottom of Page)"/>
        <w:docPartUnique/>
      </w:docPartObj>
    </w:sdtPr>
    <w:sdtEndPr/>
    <w:sdtContent>
      <w:p w14:paraId="1D254CAD" w14:textId="77777777" w:rsidR="00B2336A" w:rsidRDefault="00C838D6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8C8D2" w14:textId="77777777" w:rsidR="00714F9F" w:rsidRDefault="00714F9F">
      <w:pPr>
        <w:spacing w:before="0" w:after="0" w:line="240" w:lineRule="auto"/>
      </w:pPr>
      <w:r>
        <w:separator/>
      </w:r>
    </w:p>
  </w:footnote>
  <w:footnote w:type="continuationSeparator" w:id="0">
    <w:p w14:paraId="5E5724A9" w14:textId="77777777" w:rsidR="00714F9F" w:rsidRDefault="00714F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BAB40" w14:textId="06A6516E" w:rsidR="00B2336A" w:rsidRDefault="00C838D6" w:rsidP="00945698">
    <w:pPr>
      <w:pStyle w:val="Intestazione"/>
      <w:jc w:val="right"/>
    </w:pPr>
    <w:r>
      <w:rPr>
        <w:rFonts w:ascii="Times New Roman" w:hAnsi="Times New Roman" w:cs="Times New Roman"/>
        <w:noProof/>
        <w:kern w:val="0"/>
      </w:rPr>
      <w:drawing>
        <wp:anchor distT="0" distB="0" distL="114300" distR="114300" simplePos="0" relativeHeight="251661312" behindDoc="0" locked="0" layoutInCell="1" allowOverlap="1" wp14:anchorId="59F3F1D1" wp14:editId="07289AD5">
          <wp:simplePos x="0" y="0"/>
          <wp:positionH relativeFrom="column">
            <wp:posOffset>7294099</wp:posOffset>
          </wp:positionH>
          <wp:positionV relativeFrom="paragraph">
            <wp:posOffset>-311345</wp:posOffset>
          </wp:positionV>
          <wp:extent cx="1343660" cy="897890"/>
          <wp:effectExtent l="0" t="0" r="8890" b="0"/>
          <wp:wrapNone/>
          <wp:docPr id="1914783998" name="Immagine 1" descr="Immagine che contiene testo, Carattere, logo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783998" name="Immagine 1" descr="Immagine che contiene testo, Carattere, logo, scherma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336A">
      <w:rPr>
        <w:noProof/>
      </w:rPr>
      <w:drawing>
        <wp:anchor distT="0" distB="0" distL="114300" distR="114300" simplePos="0" relativeHeight="251659264" behindDoc="0" locked="0" layoutInCell="1" allowOverlap="1" wp14:anchorId="6C1D35C3" wp14:editId="1716855B">
          <wp:simplePos x="0" y="0"/>
          <wp:positionH relativeFrom="margin">
            <wp:posOffset>32043</wp:posOffset>
          </wp:positionH>
          <wp:positionV relativeFrom="page">
            <wp:posOffset>223667</wp:posOffset>
          </wp:positionV>
          <wp:extent cx="1749425" cy="456613"/>
          <wp:effectExtent l="0" t="0" r="3175" b="635"/>
          <wp:wrapNone/>
          <wp:docPr id="1" name="Immagine 1" descr="R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f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456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56515" w14:textId="78E86637" w:rsidR="00B2336A" w:rsidRDefault="00B2336A" w:rsidP="00945698">
    <w:pPr>
      <w:pStyle w:val="Intestazione"/>
      <w:jc w:val="right"/>
    </w:pPr>
  </w:p>
  <w:p w14:paraId="73AE9C02" w14:textId="56450995" w:rsidR="006B0B19" w:rsidRPr="00870B8A" w:rsidRDefault="00B2336A" w:rsidP="00945698">
    <w:pPr>
      <w:pStyle w:val="Intestazione"/>
      <w:rPr>
        <w:rFonts w:asciiTheme="majorHAnsi" w:hAnsiTheme="majorHAnsi" w:cstheme="majorHAnsi"/>
      </w:rPr>
    </w:pPr>
    <w:r w:rsidRPr="00870B8A">
      <w:rPr>
        <w:rFonts w:asciiTheme="majorHAnsi" w:hAnsiTheme="majorHAnsi" w:cstheme="majorHAnsi"/>
      </w:rPr>
      <w:t xml:space="preserve">Modello di presentazione delle osservazioni alla prima bozza di PIR </w:t>
    </w:r>
    <w:r w:rsidR="00781DF4">
      <w:rPr>
        <w:rFonts w:asciiTheme="majorHAnsi" w:hAnsiTheme="majorHAnsi" w:cstheme="majorHAnsi"/>
      </w:rPr>
      <w:t xml:space="preserve">IFRU </w:t>
    </w:r>
    <w:r w:rsidR="00894C1E" w:rsidRPr="00870B8A">
      <w:rPr>
        <w:rFonts w:asciiTheme="majorHAnsi" w:hAnsiTheme="majorHAnsi" w:cstheme="majorHAnsi"/>
      </w:rPr>
      <w:t>202</w:t>
    </w:r>
    <w:r w:rsidR="003915AC">
      <w:rPr>
        <w:rFonts w:asciiTheme="majorHAnsi" w:hAnsiTheme="majorHAnsi" w:cstheme="majorHAnsi"/>
      </w:rPr>
      <w:t>7</w:t>
    </w:r>
  </w:p>
  <w:p w14:paraId="04EB3CB2" w14:textId="77777777" w:rsidR="00B2336A" w:rsidRDefault="00B2336A" w:rsidP="0094569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95293"/>
    <w:multiLevelType w:val="hybridMultilevel"/>
    <w:tmpl w:val="386A9D08"/>
    <w:lvl w:ilvl="0" w:tplc="997A87AC">
      <w:numFmt w:val="bullet"/>
      <w:lvlText w:val="-"/>
      <w:lvlJc w:val="left"/>
      <w:pPr>
        <w:ind w:left="473" w:hanging="360"/>
      </w:pPr>
      <w:rPr>
        <w:rFonts w:ascii="Cambria" w:eastAsiaTheme="minorHAnsi" w:hAnsi="Cambria" w:cstheme="minorBidi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30666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ocumentProtection w:edit="forms" w:formatting="1" w:enforcement="0"/>
  <w:defaultTabStop w:val="709"/>
  <w:hyphenationZone w:val="280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F65"/>
    <w:rsid w:val="00004C1D"/>
    <w:rsid w:val="0003506C"/>
    <w:rsid w:val="00043CF2"/>
    <w:rsid w:val="000F349C"/>
    <w:rsid w:val="0010394F"/>
    <w:rsid w:val="0011348C"/>
    <w:rsid w:val="0013538E"/>
    <w:rsid w:val="0014366B"/>
    <w:rsid w:val="00170889"/>
    <w:rsid w:val="001D6B94"/>
    <w:rsid w:val="00210710"/>
    <w:rsid w:val="00220F65"/>
    <w:rsid w:val="0023053D"/>
    <w:rsid w:val="00284680"/>
    <w:rsid w:val="002C0A89"/>
    <w:rsid w:val="002F49F2"/>
    <w:rsid w:val="00306EDD"/>
    <w:rsid w:val="003466FD"/>
    <w:rsid w:val="0034771F"/>
    <w:rsid w:val="00357644"/>
    <w:rsid w:val="00381F35"/>
    <w:rsid w:val="003915AC"/>
    <w:rsid w:val="003D2AA3"/>
    <w:rsid w:val="00431032"/>
    <w:rsid w:val="004320FF"/>
    <w:rsid w:val="004722FA"/>
    <w:rsid w:val="004C75C6"/>
    <w:rsid w:val="004E2EA6"/>
    <w:rsid w:val="004E51D4"/>
    <w:rsid w:val="004F36EE"/>
    <w:rsid w:val="00535912"/>
    <w:rsid w:val="005618FD"/>
    <w:rsid w:val="00572EF4"/>
    <w:rsid w:val="005D7145"/>
    <w:rsid w:val="005F037E"/>
    <w:rsid w:val="006842C1"/>
    <w:rsid w:val="006B0B19"/>
    <w:rsid w:val="006C15C0"/>
    <w:rsid w:val="006D2066"/>
    <w:rsid w:val="00714F9F"/>
    <w:rsid w:val="00732DC2"/>
    <w:rsid w:val="00742169"/>
    <w:rsid w:val="00772103"/>
    <w:rsid w:val="00781DF4"/>
    <w:rsid w:val="00870B8A"/>
    <w:rsid w:val="00894C1E"/>
    <w:rsid w:val="008A539C"/>
    <w:rsid w:val="008B6C0A"/>
    <w:rsid w:val="008D1297"/>
    <w:rsid w:val="00923A3F"/>
    <w:rsid w:val="00945698"/>
    <w:rsid w:val="009469CF"/>
    <w:rsid w:val="0096558B"/>
    <w:rsid w:val="00976AA9"/>
    <w:rsid w:val="00976DBC"/>
    <w:rsid w:val="00990197"/>
    <w:rsid w:val="00A025D3"/>
    <w:rsid w:val="00A76561"/>
    <w:rsid w:val="00AE501A"/>
    <w:rsid w:val="00B2336A"/>
    <w:rsid w:val="00B27CAC"/>
    <w:rsid w:val="00B31BD3"/>
    <w:rsid w:val="00BD73C1"/>
    <w:rsid w:val="00BE03A1"/>
    <w:rsid w:val="00C23F35"/>
    <w:rsid w:val="00C72013"/>
    <w:rsid w:val="00C838D6"/>
    <w:rsid w:val="00CA1753"/>
    <w:rsid w:val="00D038DF"/>
    <w:rsid w:val="00D07591"/>
    <w:rsid w:val="00D1334E"/>
    <w:rsid w:val="00D33CFE"/>
    <w:rsid w:val="00D43910"/>
    <w:rsid w:val="00D71E2C"/>
    <w:rsid w:val="00DB442B"/>
    <w:rsid w:val="00DB5CB1"/>
    <w:rsid w:val="00E4714D"/>
    <w:rsid w:val="00E54843"/>
    <w:rsid w:val="00E62F47"/>
    <w:rsid w:val="00E9216F"/>
    <w:rsid w:val="00EA5581"/>
    <w:rsid w:val="00EF0CA1"/>
    <w:rsid w:val="00F17201"/>
    <w:rsid w:val="00F6590B"/>
    <w:rsid w:val="00F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AEAC96"/>
  <w15:docId w15:val="{BDF50A90-4F94-4DE7-AC8B-F1E58C21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it-IT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20"/>
    </w:rPr>
  </w:style>
  <w:style w:type="paragraph" w:styleId="Titolo1">
    <w:name w:val="heading 1"/>
    <w:basedOn w:val="Normale"/>
    <w:next w:val="Normale"/>
    <w:link w:val="Titolo1Carattere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"/>
    <w:rPr>
      <w:kern w:val="20"/>
    </w:rPr>
  </w:style>
  <w:style w:type="paragraph" w:styleId="Pidipagina">
    <w:name w:val="footer"/>
    <w:basedOn w:val="Normale"/>
    <w:link w:val="PidipaginaCarattere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kern w:val="20"/>
    </w:rPr>
  </w:style>
  <w:style w:type="paragraph" w:customStyle="1" w:styleId="Testocurriculum">
    <w:name w:val="Testo curriculum"/>
    <w:basedOn w:val="Normale"/>
    <w:qFormat/>
    <w:pPr>
      <w:spacing w:after="40"/>
      <w:ind w:right="1440"/>
    </w:p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Titolo2Carattere">
    <w:name w:val="Titolo 2 Carattere"/>
    <w:basedOn w:val="Carpredefinitoparagrafo"/>
    <w:link w:val="Tito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lacurriculum">
    <w:name w:val="Tabella curriculum"/>
    <w:basedOn w:val="Tabellanormale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ellalettera">
    <w:name w:val="Tabella lettera"/>
    <w:basedOn w:val="Tabellanormale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a">
    <w:name w:val="Date"/>
    <w:basedOn w:val="Normale"/>
    <w:next w:val="Normale"/>
    <w:link w:val="DataCarattere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aCarattere">
    <w:name w:val="Data Carattere"/>
    <w:basedOn w:val="Carpredefinitoparagrafo"/>
    <w:link w:val="Data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Destinatario">
    <w:name w:val="Destinatario"/>
    <w:basedOn w:val="Normale"/>
    <w:uiPriority w:val="8"/>
    <w:unhideWhenUsed/>
    <w:qFormat/>
    <w:pPr>
      <w:spacing w:after="40"/>
    </w:pPr>
    <w:rPr>
      <w:b/>
      <w:bCs/>
    </w:rPr>
  </w:style>
  <w:style w:type="paragraph" w:styleId="Formuladiapertura">
    <w:name w:val="Salutation"/>
    <w:basedOn w:val="Normale"/>
    <w:next w:val="Normale"/>
    <w:link w:val="FormuladiaperturaCarattere"/>
    <w:uiPriority w:val="8"/>
    <w:unhideWhenUsed/>
    <w:qFormat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8"/>
    <w:rPr>
      <w:kern w:val="20"/>
    </w:rPr>
  </w:style>
  <w:style w:type="paragraph" w:styleId="Formuladichiusura">
    <w:name w:val="Closing"/>
    <w:basedOn w:val="Normale"/>
    <w:link w:val="FormuladichiusuraCarattere"/>
    <w:uiPriority w:val="8"/>
    <w:unhideWhenUsed/>
    <w:qFormat/>
    <w:pPr>
      <w:spacing w:before="480" w:after="960" w:line="240" w:lineRule="auto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8"/>
    <w:rPr>
      <w:kern w:val="20"/>
    </w:rPr>
  </w:style>
  <w:style w:type="paragraph" w:styleId="Firma">
    <w:name w:val="Signature"/>
    <w:basedOn w:val="Normale"/>
    <w:link w:val="FirmaCarattere"/>
    <w:uiPriority w:val="8"/>
    <w:unhideWhenUsed/>
    <w:qFormat/>
    <w:pPr>
      <w:spacing w:after="480"/>
    </w:pPr>
    <w:rPr>
      <w:b/>
      <w:bCs/>
    </w:rPr>
  </w:style>
  <w:style w:type="character" w:customStyle="1" w:styleId="FirmaCarattere">
    <w:name w:val="Firma Carattere"/>
    <w:basedOn w:val="Carpredefinitoparagrafo"/>
    <w:link w:val="Firma"/>
    <w:uiPriority w:val="8"/>
    <w:rPr>
      <w:b/>
      <w:bCs/>
      <w:kern w:val="20"/>
    </w:rPr>
  </w:style>
  <w:style w:type="character" w:styleId="Enfasicorsivo">
    <w:name w:val="Emphasis"/>
    <w:basedOn w:val="Carpredefinitoparagrafo"/>
    <w:uiPriority w:val="2"/>
    <w:unhideWhenUsed/>
    <w:qFormat/>
    <w:rPr>
      <w:color w:val="7E97AD" w:themeColor="accent1"/>
    </w:rPr>
  </w:style>
  <w:style w:type="paragraph" w:customStyle="1" w:styleId="Informazionicontatto">
    <w:name w:val="Informazioni contatto"/>
    <w:basedOn w:val="Normale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e">
    <w:name w:val="Nome"/>
    <w:basedOn w:val="Normale"/>
    <w:next w:val="Normale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1D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1D4"/>
    <w:rPr>
      <w:rFonts w:ascii="Tahoma" w:hAnsi="Tahoma" w:cs="Tahoma"/>
      <w:kern w:val="20"/>
      <w:sz w:val="16"/>
      <w:szCs w:val="16"/>
    </w:rPr>
  </w:style>
  <w:style w:type="character" w:customStyle="1" w:styleId="elencoparagrafi">
    <w:name w:val="elenco paragrafi"/>
    <w:basedOn w:val="Carpredefinitoparagrafo"/>
    <w:uiPriority w:val="1"/>
    <w:rsid w:val="00DB442B"/>
    <w:rPr>
      <w:rFonts w:ascii="Arial" w:hAnsi="Arial"/>
      <w:b/>
      <w:color w:val="FF0000"/>
      <w:sz w:val="20"/>
    </w:rPr>
  </w:style>
  <w:style w:type="character" w:customStyle="1" w:styleId="Osservazione">
    <w:name w:val="Osservazione"/>
    <w:basedOn w:val="Carpredefinitoparagrafo"/>
    <w:uiPriority w:val="1"/>
    <w:rsid w:val="004F36EE"/>
    <w:rPr>
      <w:rFonts w:ascii="Arial" w:hAnsi="Arial"/>
      <w:color w:val="000000" w:themeColor="text1"/>
      <w:sz w:val="20"/>
    </w:rPr>
  </w:style>
  <w:style w:type="character" w:customStyle="1" w:styleId="Stile1">
    <w:name w:val="Stile1"/>
    <w:basedOn w:val="elencoparagrafi"/>
    <w:uiPriority w:val="1"/>
    <w:rsid w:val="00A76561"/>
    <w:rPr>
      <w:rFonts w:ascii="Arial" w:hAnsi="Arial"/>
      <w:b/>
      <w:color w:val="FF0000"/>
      <w:sz w:val="20"/>
    </w:rPr>
  </w:style>
  <w:style w:type="character" w:customStyle="1" w:styleId="NomeOsservante">
    <w:name w:val="Nome Osservante"/>
    <w:basedOn w:val="Carpredefinitoparagrafo"/>
    <w:uiPriority w:val="1"/>
    <w:qFormat/>
    <w:rsid w:val="00B2336A"/>
    <w:rPr>
      <w:rFonts w:ascii="Constantia" w:hAnsi="Constantia"/>
      <w:b/>
      <w:caps/>
      <w:smallCaps w:val="0"/>
      <w:color w:val="FFFFFF" w:themeColor="background1"/>
      <w:sz w:val="44"/>
    </w:rPr>
  </w:style>
  <w:style w:type="character" w:customStyle="1" w:styleId="Osservazione1">
    <w:name w:val="Osservazione1"/>
    <w:basedOn w:val="Osservazione"/>
    <w:uiPriority w:val="1"/>
    <w:rsid w:val="002F49F2"/>
    <w:rPr>
      <w:rFonts w:ascii="Constantia" w:hAnsi="Constantia"/>
      <w:color w:val="000000" w:themeColor="text1"/>
      <w:sz w:val="20"/>
    </w:rPr>
  </w:style>
  <w:style w:type="character" w:customStyle="1" w:styleId="Stile2">
    <w:name w:val="Stile2"/>
    <w:basedOn w:val="Osservazione1"/>
    <w:uiPriority w:val="1"/>
    <w:rsid w:val="00B2336A"/>
    <w:rPr>
      <w:rFonts w:ascii="Constantia" w:hAnsi="Constantia"/>
      <w:color w:val="000000" w:themeColor="text1"/>
      <w:sz w:val="20"/>
    </w:rPr>
  </w:style>
  <w:style w:type="character" w:customStyle="1" w:styleId="elencoparagrafi1">
    <w:name w:val="elenco paragrafi1"/>
    <w:basedOn w:val="elencoparagrafi"/>
    <w:uiPriority w:val="1"/>
    <w:qFormat/>
    <w:rsid w:val="00B2336A"/>
    <w:rPr>
      <w:rFonts w:ascii="Arial" w:hAnsi="Arial"/>
      <w:b/>
      <w:color w:val="0070C0"/>
      <w:sz w:val="20"/>
    </w:rPr>
  </w:style>
  <w:style w:type="paragraph" w:styleId="Paragrafoelenco">
    <w:name w:val="List Paragraph"/>
    <w:basedOn w:val="Normale"/>
    <w:uiPriority w:val="34"/>
    <w:qFormat/>
    <w:rsid w:val="00F65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AF4E6B-2757-4FBE-AD6D-F5A8B939E44F}"/>
      </w:docPartPr>
      <w:docPartBody>
        <w:p w:rsidR="00AA4590" w:rsidRDefault="00AA4590"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6EEB19364774917AC4BBE3B6E0545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327795-79F2-4022-B35D-D37F0D1C7D47}"/>
      </w:docPartPr>
      <w:docPartBody>
        <w:p w:rsidR="00AA4590" w:rsidRDefault="00F022D9" w:rsidP="00F022D9">
          <w:pPr>
            <w:pStyle w:val="C6EEB19364774917AC4BBE3B6E0545A15"/>
          </w:pPr>
          <w:r w:rsidRPr="00976DBC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DF6D429DE8EC40789E75E43BED4285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959967-1D4D-484E-8A9E-F70956429AF6}"/>
      </w:docPartPr>
      <w:docPartBody>
        <w:p w:rsidR="003161FA" w:rsidRDefault="00160A3F" w:rsidP="00160A3F">
          <w:pPr>
            <w:pStyle w:val="DF6D429DE8EC40789E75E43BED428500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DE469918A4F497382E8A753303EB0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8DB6AD-6325-465E-8C1B-5B5B901C2D7C}"/>
      </w:docPartPr>
      <w:docPartBody>
        <w:p w:rsidR="003161FA" w:rsidRDefault="00160A3F" w:rsidP="00160A3F">
          <w:pPr>
            <w:pStyle w:val="4DE469918A4F497382E8A753303EB030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1D2A2F229E348E996602742F2CBD4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35C51B-D020-421E-936B-DA3184A8CFFE}"/>
      </w:docPartPr>
      <w:docPartBody>
        <w:p w:rsidR="003161FA" w:rsidRDefault="00160A3F" w:rsidP="00160A3F">
          <w:pPr>
            <w:pStyle w:val="51D2A2F229E348E996602742F2CBD444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EBDBE42DD1943739ACED724DCB113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EAD0E-E4E0-4DA4-8F66-130033C4A35B}"/>
      </w:docPartPr>
      <w:docPartBody>
        <w:p w:rsidR="003161FA" w:rsidRDefault="00160A3F" w:rsidP="00160A3F">
          <w:pPr>
            <w:pStyle w:val="8EBDBE42DD1943739ACED724DCB113BC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95DB25E2AFE4F009939AF3052E5BA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6D39B-72E1-4839-A6CA-059EA94BB5B3}"/>
      </w:docPartPr>
      <w:docPartBody>
        <w:p w:rsidR="003161FA" w:rsidRDefault="00160A3F" w:rsidP="00160A3F">
          <w:pPr>
            <w:pStyle w:val="A95DB25E2AFE4F009939AF3052E5BA9B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2F8153C5DF74C71A54A5B12799C91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44B2CF-31FA-4C83-B5B3-483E4971F2AF}"/>
      </w:docPartPr>
      <w:docPartBody>
        <w:p w:rsidR="003161FA" w:rsidRDefault="00160A3F" w:rsidP="00160A3F">
          <w:pPr>
            <w:pStyle w:val="52F8153C5DF74C71A54A5B12799C91A4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3FAECD17ED94CF8A066225A24E4F2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10E7C0-3D45-445E-BCEB-79DB0E6430DF}"/>
      </w:docPartPr>
      <w:docPartBody>
        <w:p w:rsidR="003161FA" w:rsidRDefault="00160A3F" w:rsidP="00160A3F">
          <w:pPr>
            <w:pStyle w:val="53FAECD17ED94CF8A066225A24E4F252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7046171558542ADBF79A12DE3CE85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8288F5-EC20-4CAA-BB81-2F86393B24A5}"/>
      </w:docPartPr>
      <w:docPartBody>
        <w:p w:rsidR="003161FA" w:rsidRDefault="00160A3F" w:rsidP="00160A3F">
          <w:pPr>
            <w:pStyle w:val="F7046171558542ADBF79A12DE3CE855F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924207DF2A74EF28B9D5486D027E7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BF386B-CBF5-402E-ADE4-2C2056B97143}"/>
      </w:docPartPr>
      <w:docPartBody>
        <w:p w:rsidR="003161FA" w:rsidRDefault="00160A3F" w:rsidP="00160A3F">
          <w:pPr>
            <w:pStyle w:val="5924207DF2A74EF28B9D5486D027E7ED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A79F1BD8114A7DBEF3E3DD640D80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A87D84-4F33-4A11-AF07-A13824C43015}"/>
      </w:docPartPr>
      <w:docPartBody>
        <w:p w:rsidR="003161FA" w:rsidRDefault="00160A3F" w:rsidP="00160A3F">
          <w:pPr>
            <w:pStyle w:val="55A79F1BD8114A7DBEF3E3DD640D80DA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34264887BF54671B2D2EA546E38B2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23C504-8F11-4177-91DA-545E04140D85}"/>
      </w:docPartPr>
      <w:docPartBody>
        <w:p w:rsidR="003161FA" w:rsidRDefault="00160A3F" w:rsidP="00160A3F">
          <w:pPr>
            <w:pStyle w:val="F34264887BF54671B2D2EA546E38B200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5B0F69011674656986C89A4930FF7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7DB326-14F4-48F9-AB34-6ABF4C4CF709}"/>
      </w:docPartPr>
      <w:docPartBody>
        <w:p w:rsidR="003161FA" w:rsidRDefault="00160A3F" w:rsidP="00160A3F">
          <w:pPr>
            <w:pStyle w:val="B5B0F69011674656986C89A4930FF7E4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2894D7FEB4D4BCEB83B0C5D430773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55F0F3-5CDA-43E1-9D55-79027F1DC5D4}"/>
      </w:docPartPr>
      <w:docPartBody>
        <w:p w:rsidR="003161FA" w:rsidRDefault="00160A3F" w:rsidP="00160A3F">
          <w:pPr>
            <w:pStyle w:val="32894D7FEB4D4BCEB83B0C5D43077361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68431BEE1384B69BC4F5B0D10C14D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BB9949-8D44-4B5C-9105-3945CB42CE06}"/>
      </w:docPartPr>
      <w:docPartBody>
        <w:p w:rsidR="003161FA" w:rsidRDefault="00160A3F" w:rsidP="00160A3F">
          <w:pPr>
            <w:pStyle w:val="868431BEE1384B69BC4F5B0D10C14D11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963A1E210BA4A6386B7D75FE10AEE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3EEC2C-5F2B-4E94-ACCE-0C9620CD5AD4}"/>
      </w:docPartPr>
      <w:docPartBody>
        <w:p w:rsidR="003161FA" w:rsidRDefault="00160A3F" w:rsidP="00160A3F">
          <w:pPr>
            <w:pStyle w:val="B963A1E210BA4A6386B7D75FE10AEE9D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25"/>
    <w:rsid w:val="000122A4"/>
    <w:rsid w:val="000C4E17"/>
    <w:rsid w:val="00115822"/>
    <w:rsid w:val="00160A3F"/>
    <w:rsid w:val="003161FA"/>
    <w:rsid w:val="004320FF"/>
    <w:rsid w:val="0047661D"/>
    <w:rsid w:val="004815E6"/>
    <w:rsid w:val="005E1381"/>
    <w:rsid w:val="00667134"/>
    <w:rsid w:val="006842C1"/>
    <w:rsid w:val="00920086"/>
    <w:rsid w:val="00AA4590"/>
    <w:rsid w:val="00F022D9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"/>
    <w:unhideWhenUsed/>
    <w:qFormat/>
    <w:rsid w:val="00AA4590"/>
    <w:rPr>
      <w:color w:val="156082" w:themeColor="accent1"/>
    </w:rPr>
  </w:style>
  <w:style w:type="character" w:styleId="Testosegnaposto">
    <w:name w:val="Placeholder Text"/>
    <w:basedOn w:val="Carpredefinitoparagrafo"/>
    <w:uiPriority w:val="99"/>
    <w:semiHidden/>
    <w:rsid w:val="00160A3F"/>
    <w:rPr>
      <w:color w:val="808080"/>
    </w:rPr>
  </w:style>
  <w:style w:type="paragraph" w:customStyle="1" w:styleId="C6EEB19364774917AC4BBE3B6E0545A15">
    <w:name w:val="C6EEB19364774917AC4BBE3B6E0545A15"/>
    <w:rsid w:val="00F022D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DF6D429DE8EC40789E75E43BED428500">
    <w:name w:val="DF6D429DE8EC40789E75E43BED428500"/>
    <w:rsid w:val="00160A3F"/>
  </w:style>
  <w:style w:type="paragraph" w:customStyle="1" w:styleId="4DE469918A4F497382E8A753303EB030">
    <w:name w:val="4DE469918A4F497382E8A753303EB030"/>
    <w:rsid w:val="00160A3F"/>
  </w:style>
  <w:style w:type="paragraph" w:customStyle="1" w:styleId="51D2A2F229E348E996602742F2CBD444">
    <w:name w:val="51D2A2F229E348E996602742F2CBD444"/>
    <w:rsid w:val="00160A3F"/>
  </w:style>
  <w:style w:type="paragraph" w:customStyle="1" w:styleId="8EBDBE42DD1943739ACED724DCB113BC">
    <w:name w:val="8EBDBE42DD1943739ACED724DCB113BC"/>
    <w:rsid w:val="00160A3F"/>
  </w:style>
  <w:style w:type="paragraph" w:customStyle="1" w:styleId="A95DB25E2AFE4F009939AF3052E5BA9B">
    <w:name w:val="A95DB25E2AFE4F009939AF3052E5BA9B"/>
    <w:rsid w:val="00160A3F"/>
  </w:style>
  <w:style w:type="paragraph" w:customStyle="1" w:styleId="52F8153C5DF74C71A54A5B12799C91A4">
    <w:name w:val="52F8153C5DF74C71A54A5B12799C91A4"/>
    <w:rsid w:val="00160A3F"/>
  </w:style>
  <w:style w:type="paragraph" w:customStyle="1" w:styleId="53FAECD17ED94CF8A066225A24E4F252">
    <w:name w:val="53FAECD17ED94CF8A066225A24E4F252"/>
    <w:rsid w:val="00160A3F"/>
  </w:style>
  <w:style w:type="paragraph" w:customStyle="1" w:styleId="F7046171558542ADBF79A12DE3CE855F">
    <w:name w:val="F7046171558542ADBF79A12DE3CE855F"/>
    <w:rsid w:val="00160A3F"/>
  </w:style>
  <w:style w:type="paragraph" w:customStyle="1" w:styleId="5924207DF2A74EF28B9D5486D027E7ED">
    <w:name w:val="5924207DF2A74EF28B9D5486D027E7ED"/>
    <w:rsid w:val="00160A3F"/>
  </w:style>
  <w:style w:type="paragraph" w:customStyle="1" w:styleId="55A79F1BD8114A7DBEF3E3DD640D80DA">
    <w:name w:val="55A79F1BD8114A7DBEF3E3DD640D80DA"/>
    <w:rsid w:val="00160A3F"/>
  </w:style>
  <w:style w:type="paragraph" w:customStyle="1" w:styleId="F34264887BF54671B2D2EA546E38B200">
    <w:name w:val="F34264887BF54671B2D2EA546E38B200"/>
    <w:rsid w:val="00160A3F"/>
  </w:style>
  <w:style w:type="paragraph" w:customStyle="1" w:styleId="B5B0F69011674656986C89A4930FF7E4">
    <w:name w:val="B5B0F69011674656986C89A4930FF7E4"/>
    <w:rsid w:val="00160A3F"/>
  </w:style>
  <w:style w:type="paragraph" w:customStyle="1" w:styleId="32894D7FEB4D4BCEB83B0C5D43077361">
    <w:name w:val="32894D7FEB4D4BCEB83B0C5D43077361"/>
    <w:rsid w:val="00160A3F"/>
  </w:style>
  <w:style w:type="paragraph" w:customStyle="1" w:styleId="868431BEE1384B69BC4F5B0D10C14D11">
    <w:name w:val="868431BEE1384B69BC4F5B0D10C14D11"/>
    <w:rsid w:val="00160A3F"/>
  </w:style>
  <w:style w:type="paragraph" w:customStyle="1" w:styleId="B963A1E210BA4A6386B7D75FE10AEE9D">
    <w:name w:val="B963A1E210BA4A6386B7D75FE10AEE9D"/>
    <w:rsid w:val="00160A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14BF2D-8E0F-4361-B097-6E19688834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F21146-80A6-4748-93AD-C92A014228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1</TotalTime>
  <Pages>3</Pages>
  <Words>167</Words>
  <Characters>956</Characters>
  <Application>Microsoft Office Word</Application>
  <DocSecurity>0</DocSecurity>
  <Lines>7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Inserire testo</dc:subject>
  <dc:creator>RFI</dc:creator>
  <cp:keywords/>
  <dc:description>[Osservazione ]</dc:description>
  <cp:lastModifiedBy>Laura Corridoni</cp:lastModifiedBy>
  <cp:revision>8</cp:revision>
  <dcterms:created xsi:type="dcterms:W3CDTF">2022-06-27T12:14:00Z</dcterms:created>
  <dcterms:modified xsi:type="dcterms:W3CDTF">2025-06-25T07:19:00Z</dcterms:modified>
  <cp:category>Paragra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